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5AE7" w14:textId="531496F5" w:rsidR="004160DC" w:rsidRDefault="00D2274D" w:rsidP="002B5F6F">
      <w:pPr>
        <w:pStyle w:val="Rubrik1"/>
      </w:pPr>
      <w:bookmarkStart w:id="0" w:name="mottagare"/>
      <w:bookmarkStart w:id="1" w:name="för_kännedom_rubrik"/>
      <w:bookmarkStart w:id="2" w:name="för_kännedom_text"/>
      <w:bookmarkStart w:id="3" w:name="rubrik"/>
      <w:bookmarkStart w:id="4" w:name="_Toc208827561"/>
      <w:bookmarkStart w:id="5" w:name="_Toc209013727"/>
      <w:bookmarkStart w:id="6" w:name="_Toc209013739"/>
      <w:bookmarkStart w:id="7" w:name="_Toc209193488"/>
      <w:bookmarkEnd w:id="0"/>
      <w:bookmarkEnd w:id="1"/>
      <w:bookmarkEnd w:id="2"/>
      <w:bookmarkEnd w:id="3"/>
      <w:r>
        <w:t>Årlig driftkontroll</w:t>
      </w:r>
      <w:bookmarkEnd w:id="4"/>
      <w:bookmarkEnd w:id="5"/>
      <w:bookmarkEnd w:id="6"/>
      <w:r w:rsidR="0012133A">
        <w:t xml:space="preserve"> </w:t>
      </w:r>
      <w:r w:rsidR="00FC46DD" w:rsidRPr="00FC46DD">
        <w:t>försörjningskällor</w:t>
      </w:r>
      <w:r w:rsidR="00565E9A">
        <w:t xml:space="preserve">, </w:t>
      </w:r>
      <w:r w:rsidR="00FC46DD" w:rsidRPr="00FC46DD">
        <w:t>gascentraler</w:t>
      </w:r>
      <w:r w:rsidR="00565E9A">
        <w:t xml:space="preserve">, </w:t>
      </w:r>
      <w:r w:rsidR="00FC46DD" w:rsidRPr="00FC46DD">
        <w:t>tankar</w:t>
      </w:r>
      <w:bookmarkEnd w:id="7"/>
    </w:p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4536"/>
        <w:gridCol w:w="2772"/>
      </w:tblGrid>
      <w:tr w:rsidR="00BC73E8" w14:paraId="1208F306" w14:textId="77777777" w:rsidTr="009A452F">
        <w:trPr>
          <w:tblHeader/>
        </w:trPr>
        <w:tc>
          <w:tcPr>
            <w:tcW w:w="1276" w:type="dxa"/>
            <w:shd w:val="clear" w:color="auto" w:fill="A8D0F0" w:themeFill="accent6"/>
          </w:tcPr>
          <w:p w14:paraId="4F166FCE" w14:textId="77777777" w:rsidR="00BC73E8" w:rsidRDefault="00BC73E8" w:rsidP="009A452F">
            <w:pPr>
              <w:pStyle w:val="Tabellrubrik"/>
            </w:pPr>
            <w:r>
              <w:t>År</w:t>
            </w:r>
          </w:p>
        </w:tc>
        <w:tc>
          <w:tcPr>
            <w:tcW w:w="4536" w:type="dxa"/>
            <w:shd w:val="clear" w:color="auto" w:fill="A8D0F0" w:themeFill="accent6"/>
          </w:tcPr>
          <w:p w14:paraId="2ACC0F93" w14:textId="77777777" w:rsidR="00BC73E8" w:rsidRDefault="00BC73E8" w:rsidP="009A452F">
            <w:pPr>
              <w:pStyle w:val="Tabellrubrik"/>
            </w:pPr>
            <w:r>
              <w:t>Institution</w:t>
            </w:r>
          </w:p>
        </w:tc>
        <w:tc>
          <w:tcPr>
            <w:tcW w:w="2772" w:type="dxa"/>
            <w:shd w:val="clear" w:color="auto" w:fill="A8D0F0" w:themeFill="accent6"/>
          </w:tcPr>
          <w:p w14:paraId="717E36CB" w14:textId="77777777" w:rsidR="00BC73E8" w:rsidRDefault="00BC73E8" w:rsidP="009A452F">
            <w:pPr>
              <w:pStyle w:val="Tabellrubrik"/>
            </w:pPr>
            <w:r>
              <w:t>Byggnadsnummer</w:t>
            </w:r>
          </w:p>
        </w:tc>
      </w:tr>
      <w:tr w:rsidR="00BC73E8" w14:paraId="13A11461" w14:textId="77777777" w:rsidTr="009A452F">
        <w:tc>
          <w:tcPr>
            <w:tcW w:w="1276" w:type="dxa"/>
          </w:tcPr>
          <w:p w14:paraId="7C5FE898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14:paraId="066B1100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2" w:type="dxa"/>
          </w:tcPr>
          <w:p w14:paraId="5477D130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96858D" w14:textId="77777777" w:rsidR="00314383" w:rsidRDefault="00314383" w:rsidP="00A650BA"/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708"/>
        <w:gridCol w:w="2127"/>
        <w:gridCol w:w="1354"/>
      </w:tblGrid>
      <w:tr w:rsidR="00F3781B" w14:paraId="3D77F79B" w14:textId="77777777" w:rsidTr="00F3781B">
        <w:trPr>
          <w:trHeight w:val="255"/>
        </w:trPr>
        <w:tc>
          <w:tcPr>
            <w:tcW w:w="7230" w:type="dxa"/>
            <w:gridSpan w:val="3"/>
            <w:shd w:val="clear" w:color="auto" w:fill="A8D0F0" w:themeFill="accent6"/>
          </w:tcPr>
          <w:p w14:paraId="6F6F126B" w14:textId="77777777" w:rsidR="00F3781B" w:rsidRDefault="00F3781B" w:rsidP="00F3781B">
            <w:pPr>
              <w:pStyle w:val="Tabellrubrik"/>
            </w:pPr>
            <w:r>
              <w:t>Handläggare</w:t>
            </w:r>
          </w:p>
        </w:tc>
        <w:tc>
          <w:tcPr>
            <w:tcW w:w="1354" w:type="dxa"/>
            <w:shd w:val="clear" w:color="auto" w:fill="A8D0F0" w:themeFill="accent6"/>
          </w:tcPr>
          <w:p w14:paraId="473E560C" w14:textId="41EA446E" w:rsidR="00F3781B" w:rsidRDefault="00F3781B" w:rsidP="00F3781B">
            <w:pPr>
              <w:pStyle w:val="Tabellrubrik"/>
            </w:pPr>
            <w:r>
              <w:t xml:space="preserve">Datum </w:t>
            </w:r>
          </w:p>
        </w:tc>
      </w:tr>
      <w:tr w:rsidR="00F3781B" w14:paraId="23E1A1BB" w14:textId="77777777" w:rsidTr="00F3781B">
        <w:trPr>
          <w:trHeight w:val="255"/>
        </w:trPr>
        <w:tc>
          <w:tcPr>
            <w:tcW w:w="7230" w:type="dxa"/>
            <w:gridSpan w:val="3"/>
          </w:tcPr>
          <w:p w14:paraId="107A6420" w14:textId="0ED7B957" w:rsidR="00F3781B" w:rsidRDefault="00F3781B" w:rsidP="00F3781B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4" w:type="dxa"/>
          </w:tcPr>
          <w:p w14:paraId="69CE2155" w14:textId="7CC31C49" w:rsidR="00F3781B" w:rsidRDefault="00F3781B" w:rsidP="00F3781B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73E8" w14:paraId="4572D38A" w14:textId="77777777" w:rsidTr="009A452F">
        <w:tc>
          <w:tcPr>
            <w:tcW w:w="8584" w:type="dxa"/>
            <w:gridSpan w:val="4"/>
          </w:tcPr>
          <w:p w14:paraId="2965E79A" w14:textId="77777777" w:rsidR="00BC73E8" w:rsidRDefault="00BC73E8" w:rsidP="009A452F">
            <w:pPr>
              <w:pStyle w:val="normalitabell"/>
            </w:pPr>
            <w:r w:rsidRPr="00D3544E">
              <w:t>Besiktnings</w:t>
            </w:r>
            <w:r>
              <w:t>konsult</w:t>
            </w:r>
            <w:r w:rsidRPr="00D3544E">
              <w:t xml:space="preserve"> för medicinska gasanläggningar.</w:t>
            </w:r>
            <w:r>
              <w:t xml:space="preserve"> </w:t>
            </w:r>
          </w:p>
        </w:tc>
      </w:tr>
      <w:tr w:rsidR="00BF4580" w14:paraId="0DF545F8" w14:textId="77777777" w:rsidTr="0068594C">
        <w:tc>
          <w:tcPr>
            <w:tcW w:w="4395" w:type="dxa"/>
          </w:tcPr>
          <w:p w14:paraId="2AC33358" w14:textId="29CA6795" w:rsidR="00BF4580" w:rsidRDefault="00BF4580" w:rsidP="00BF4580">
            <w:pPr>
              <w:pStyle w:val="normalitabell"/>
            </w:pPr>
            <w:r w:rsidRPr="009D78BF">
              <w:t>Certifierad av KIWA AB</w:t>
            </w:r>
            <w:r>
              <w:t>, behörighet nummer:</w:t>
            </w:r>
          </w:p>
        </w:tc>
        <w:tc>
          <w:tcPr>
            <w:tcW w:w="4189" w:type="dxa"/>
            <w:gridSpan w:val="3"/>
          </w:tcPr>
          <w:p w14:paraId="1D959156" w14:textId="77777777" w:rsidR="00BF4580" w:rsidRDefault="00BF4580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C73E8" w14:paraId="68EDF90F" w14:textId="77777777" w:rsidTr="009A452F">
        <w:trPr>
          <w:trHeight w:val="216"/>
          <w:tblHeader/>
        </w:trPr>
        <w:tc>
          <w:tcPr>
            <w:tcW w:w="8584" w:type="dxa"/>
            <w:gridSpan w:val="4"/>
            <w:shd w:val="clear" w:color="auto" w:fill="A8D0F0" w:themeFill="accent6"/>
          </w:tcPr>
          <w:p w14:paraId="1589F7A4" w14:textId="77777777" w:rsidR="00BC73E8" w:rsidRDefault="00BC73E8" w:rsidP="009A452F">
            <w:pPr>
              <w:pStyle w:val="Tabellrubrik"/>
            </w:pPr>
            <w:r>
              <w:t>Företag</w:t>
            </w:r>
          </w:p>
        </w:tc>
      </w:tr>
      <w:tr w:rsidR="00BC73E8" w14:paraId="22329D8B" w14:textId="77777777" w:rsidTr="009A452F">
        <w:trPr>
          <w:trHeight w:val="216"/>
          <w:tblHeader/>
        </w:trPr>
        <w:tc>
          <w:tcPr>
            <w:tcW w:w="5103" w:type="dxa"/>
            <w:gridSpan w:val="2"/>
            <w:shd w:val="clear" w:color="auto" w:fill="D1E6F7"/>
          </w:tcPr>
          <w:p w14:paraId="0C78B448" w14:textId="77777777" w:rsidR="00BC73E8" w:rsidRDefault="00BC73E8" w:rsidP="009A452F">
            <w:pPr>
              <w:pStyle w:val="RubrikTabelltextformulr"/>
            </w:pPr>
            <w:r>
              <w:t>Företagsnamn</w:t>
            </w:r>
          </w:p>
        </w:tc>
        <w:tc>
          <w:tcPr>
            <w:tcW w:w="3481" w:type="dxa"/>
            <w:gridSpan w:val="2"/>
            <w:shd w:val="clear" w:color="auto" w:fill="D1E6F7"/>
          </w:tcPr>
          <w:p w14:paraId="0DA8DCFD" w14:textId="77777777" w:rsidR="00BC73E8" w:rsidRDefault="00BC73E8" w:rsidP="009A452F">
            <w:pPr>
              <w:pStyle w:val="RubrikTabelltextformulr"/>
            </w:pPr>
            <w:r>
              <w:t>Organisationsnummer</w:t>
            </w:r>
          </w:p>
        </w:tc>
      </w:tr>
      <w:tr w:rsidR="00BC73E8" w14:paraId="54488914" w14:textId="77777777" w:rsidTr="009A452F">
        <w:trPr>
          <w:trHeight w:val="215"/>
          <w:tblHeader/>
        </w:trPr>
        <w:tc>
          <w:tcPr>
            <w:tcW w:w="5103" w:type="dxa"/>
            <w:gridSpan w:val="2"/>
            <w:shd w:val="clear" w:color="auto" w:fill="FFFFFF" w:themeFill="background1"/>
          </w:tcPr>
          <w:p w14:paraId="0AD2A9DA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1" w:type="dxa"/>
            <w:gridSpan w:val="2"/>
            <w:shd w:val="clear" w:color="auto" w:fill="FFFFFF" w:themeFill="background1"/>
          </w:tcPr>
          <w:p w14:paraId="4ECAC731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73E8" w14:paraId="2B9FCC8A" w14:textId="77777777" w:rsidTr="009A452F">
        <w:trPr>
          <w:trHeight w:val="215"/>
          <w:tblHeader/>
        </w:trPr>
        <w:tc>
          <w:tcPr>
            <w:tcW w:w="5103" w:type="dxa"/>
            <w:gridSpan w:val="2"/>
            <w:shd w:val="clear" w:color="auto" w:fill="D1E6F7"/>
          </w:tcPr>
          <w:p w14:paraId="7DBF9BC7" w14:textId="77777777" w:rsidR="00BC73E8" w:rsidRDefault="00BC73E8" w:rsidP="009A452F">
            <w:pPr>
              <w:pStyle w:val="RubrikTabelltextformulr"/>
            </w:pPr>
            <w:r>
              <w:t>E-postadress</w:t>
            </w:r>
          </w:p>
        </w:tc>
        <w:tc>
          <w:tcPr>
            <w:tcW w:w="3481" w:type="dxa"/>
            <w:gridSpan w:val="2"/>
            <w:shd w:val="clear" w:color="auto" w:fill="D1E6F7"/>
          </w:tcPr>
          <w:p w14:paraId="3AC8277D" w14:textId="77777777" w:rsidR="00BC73E8" w:rsidRDefault="00BC73E8" w:rsidP="009A452F">
            <w:pPr>
              <w:pStyle w:val="RubrikTabelltextformulr"/>
            </w:pPr>
            <w:r>
              <w:t>Mobilnummer</w:t>
            </w:r>
          </w:p>
        </w:tc>
      </w:tr>
      <w:tr w:rsidR="00BC73E8" w14:paraId="10215E1B" w14:textId="77777777" w:rsidTr="009A452F">
        <w:trPr>
          <w:trHeight w:val="215"/>
          <w:tblHeader/>
        </w:trPr>
        <w:tc>
          <w:tcPr>
            <w:tcW w:w="5103" w:type="dxa"/>
            <w:gridSpan w:val="2"/>
            <w:shd w:val="clear" w:color="auto" w:fill="FFFFFF" w:themeFill="background1"/>
          </w:tcPr>
          <w:p w14:paraId="2C7693B7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1" w:type="dxa"/>
            <w:gridSpan w:val="2"/>
            <w:shd w:val="clear" w:color="auto" w:fill="FFFFFF" w:themeFill="background1"/>
          </w:tcPr>
          <w:p w14:paraId="5C0D9531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1A69BA" w14:textId="77777777" w:rsidR="00314383" w:rsidRDefault="00314383" w:rsidP="00A650BA"/>
    <w:p w14:paraId="47FEF59B" w14:textId="77777777" w:rsidR="008828DF" w:rsidRDefault="008828DF" w:rsidP="0088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4FB"/>
      </w:pPr>
      <w:r>
        <w:t>Mallen innehåller röda, hjälpande instruktioner som inte kommer synas på utskriften. För att visa dessa instruktionstexter klickar du på knappen som är inramad i figuren nedan. Du kan också trycka Ctrl+Skift+8 för att visa och dölja dessa texter.</w:t>
      </w:r>
    </w:p>
    <w:p w14:paraId="1B210DF5" w14:textId="77777777" w:rsidR="008828DF" w:rsidRDefault="008828DF" w:rsidP="0088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4FB"/>
      </w:pPr>
      <w:r>
        <w:rPr>
          <w:noProof/>
        </w:rPr>
        <w:drawing>
          <wp:inline distT="0" distB="0" distL="0" distR="0" wp14:anchorId="3A5D8035" wp14:editId="6A6611D2">
            <wp:extent cx="1879691" cy="752640"/>
            <wp:effectExtent l="19050" t="19050" r="25400" b="28575"/>
            <wp:docPr id="1216221216" name="Bildobjekt 4" descr="En bild som visar skärmbild, text, Teckensnitt, diagra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221216" name="Bildobjekt 4" descr="En bild som visar skärmbild, text, Teckensnitt, diagram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63" cy="764321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E2130E4" w14:textId="77777777" w:rsidR="008828DF" w:rsidRDefault="008828DF" w:rsidP="0088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4FB"/>
      </w:pPr>
      <w:r>
        <w:t>Radera denna inramade text när du läst den.</w:t>
      </w:r>
    </w:p>
    <w:p w14:paraId="6A08F211" w14:textId="77777777" w:rsidR="008828DF" w:rsidRDefault="008828DF" w:rsidP="00A650BA"/>
    <w:p w14:paraId="194B551D" w14:textId="455E8579" w:rsidR="00BC73E8" w:rsidRDefault="00BC73E8">
      <w:pPr>
        <w:spacing w:after="0" w:line="240" w:lineRule="auto"/>
        <w:ind w:left="0"/>
      </w:pPr>
      <w:r>
        <w:br w:type="page"/>
      </w:r>
    </w:p>
    <w:p w14:paraId="7E46E2C1" w14:textId="77777777" w:rsidR="00BC73E8" w:rsidRDefault="00BC73E8" w:rsidP="00BC73E8">
      <w:pPr>
        <w:keepNext/>
        <w:spacing w:before="240" w:after="0"/>
        <w:outlineLvl w:val="3"/>
        <w:rPr>
          <w:b/>
          <w:bCs/>
          <w:szCs w:val="28"/>
        </w:rPr>
      </w:pPr>
      <w:r w:rsidRPr="00BC73E8">
        <w:rPr>
          <w:b/>
          <w:bCs/>
          <w:szCs w:val="28"/>
        </w:rPr>
        <w:lastRenderedPageBreak/>
        <w:t>Innehållsförteckning</w:t>
      </w:r>
    </w:p>
    <w:sdt>
      <w:sdtPr>
        <w:rPr>
          <w:b w:val="0"/>
          <w:noProof/>
        </w:rPr>
        <w:id w:val="1854147552"/>
        <w:docPartObj>
          <w:docPartGallery w:val="Table of Contents"/>
          <w:docPartUnique/>
        </w:docPartObj>
      </w:sdtPr>
      <w:sdtEndPr>
        <w:rPr>
          <w:noProof w:val="0"/>
        </w:rPr>
      </w:sdtEndPr>
      <w:sdtContent>
        <w:p w14:paraId="5796A9AF" w14:textId="7C198697" w:rsidR="00A21B19" w:rsidRDefault="00E12A5A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fldChar w:fldCharType="begin"/>
          </w:r>
          <w:r>
            <w:instrText xml:space="preserve"> TOC \o "1-3" \h \z \u </w:instrText>
          </w:r>
          <w:r>
            <w:rPr>
              <w:noProof/>
            </w:rPr>
            <w:fldChar w:fldCharType="separate"/>
          </w:r>
          <w:hyperlink w:anchor="_Toc209193488" w:history="1">
            <w:r w:rsidR="00A21B19" w:rsidRPr="00093AF0">
              <w:rPr>
                <w:rStyle w:val="Hyperlnk"/>
                <w:noProof/>
              </w:rPr>
              <w:t>Årlig driftkontroll försörjningskällor, gascentraler, tankar</w:t>
            </w:r>
            <w:r w:rsidR="00A21B19">
              <w:rPr>
                <w:noProof/>
                <w:webHidden/>
              </w:rPr>
              <w:tab/>
            </w:r>
            <w:r w:rsidR="00A21B19">
              <w:rPr>
                <w:noProof/>
                <w:webHidden/>
              </w:rPr>
              <w:fldChar w:fldCharType="begin"/>
            </w:r>
            <w:r w:rsidR="00A21B19">
              <w:rPr>
                <w:noProof/>
                <w:webHidden/>
              </w:rPr>
              <w:instrText xml:space="preserve"> PAGEREF _Toc209193488 \h </w:instrText>
            </w:r>
            <w:r w:rsidR="00A21B19">
              <w:rPr>
                <w:noProof/>
                <w:webHidden/>
              </w:rPr>
            </w:r>
            <w:r w:rsidR="00A21B19">
              <w:rPr>
                <w:noProof/>
                <w:webHidden/>
              </w:rPr>
              <w:fldChar w:fldCharType="separate"/>
            </w:r>
            <w:r w:rsidR="00A21B19">
              <w:rPr>
                <w:noProof/>
                <w:webHidden/>
              </w:rPr>
              <w:t>1</w:t>
            </w:r>
            <w:r w:rsidR="00A21B19">
              <w:rPr>
                <w:noProof/>
                <w:webHidden/>
              </w:rPr>
              <w:fldChar w:fldCharType="end"/>
            </w:r>
          </w:hyperlink>
        </w:p>
        <w:p w14:paraId="49F87A49" w14:textId="4CFE4827" w:rsidR="00A21B19" w:rsidRDefault="00A21B19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193489" w:history="1">
            <w:r w:rsidRPr="00093AF0">
              <w:rPr>
                <w:rStyle w:val="Hyperl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93AF0">
              <w:rPr>
                <w:rStyle w:val="Hyperlnk"/>
                <w:noProof/>
              </w:rPr>
              <w:t>Driftkontroll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828F2" w14:textId="624BB547" w:rsidR="00A21B19" w:rsidRDefault="00A21B19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193490" w:history="1">
            <w:r w:rsidRPr="00093AF0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93AF0">
              <w:rPr>
                <w:rStyle w:val="Hyperlnk"/>
                <w:noProof/>
              </w:rPr>
              <w:t>Ritningar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7B15F" w14:textId="4FDAFA76" w:rsidR="00A21B19" w:rsidRDefault="00A21B19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193491" w:history="1">
            <w:r w:rsidRPr="00093AF0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93AF0">
              <w:rPr>
                <w:rStyle w:val="Hyperlnk"/>
                <w:noProof/>
              </w:rPr>
              <w:t>Inventering systemuppbyggnad försörjningskällor gascentraler och tankar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C3ABD" w14:textId="331D88E5" w:rsidR="00A21B19" w:rsidRDefault="00A21B19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193492" w:history="1">
            <w:r w:rsidRPr="00093AF0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93AF0">
              <w:rPr>
                <w:rStyle w:val="Hyperlnk"/>
                <w:noProof/>
              </w:rPr>
              <w:t>Anmärkningar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8D6DA" w14:textId="54964B76" w:rsidR="00BC73E8" w:rsidRDefault="00E12A5A" w:rsidP="00A650BA">
          <w:r>
            <w:fldChar w:fldCharType="end"/>
          </w:r>
        </w:p>
      </w:sdtContent>
    </w:sdt>
    <w:p w14:paraId="27558A2A" w14:textId="1A0AE107" w:rsidR="00BC73E8" w:rsidRDefault="00BC73E8">
      <w:pPr>
        <w:spacing w:after="0" w:line="240" w:lineRule="auto"/>
        <w:ind w:left="0"/>
      </w:pPr>
      <w:r>
        <w:br w:type="page"/>
      </w:r>
    </w:p>
    <w:p w14:paraId="5C23D315" w14:textId="1BF373C6" w:rsidR="008729E3" w:rsidRPr="008729E3" w:rsidRDefault="00341779" w:rsidP="008729E3">
      <w:pPr>
        <w:pStyle w:val="Numreradrubrik1"/>
      </w:pPr>
      <w:bookmarkStart w:id="9" w:name="_Toc203566640"/>
      <w:bookmarkStart w:id="10" w:name="_Toc208827562"/>
      <w:bookmarkStart w:id="11" w:name="_Toc209013728"/>
      <w:bookmarkStart w:id="12" w:name="_Toc209013740"/>
      <w:bookmarkStart w:id="13" w:name="_Toc209193489"/>
      <w:r w:rsidRPr="008729E3">
        <w:lastRenderedPageBreak/>
        <w:t>Driftkontroll</w:t>
      </w:r>
      <w:bookmarkEnd w:id="9"/>
      <w:bookmarkEnd w:id="10"/>
      <w:bookmarkEnd w:id="11"/>
      <w:bookmarkEnd w:id="12"/>
      <w:bookmarkEnd w:id="13"/>
    </w:p>
    <w:p w14:paraId="6565A737" w14:textId="77777777" w:rsidR="008729E3" w:rsidRPr="008729E3" w:rsidRDefault="008729E3" w:rsidP="008729E3">
      <w:r w:rsidRPr="008729E3">
        <w:t>Driftkontrollen är utförd enligt Locum Tekniska anvisningar 52HB.</w:t>
      </w:r>
    </w:p>
    <w:p w14:paraId="07CCD9FA" w14:textId="77777777" w:rsidR="008729E3" w:rsidRPr="008729E3" w:rsidRDefault="008729E3" w:rsidP="00E12A5A">
      <w:pPr>
        <w:pStyle w:val="Rubrik4"/>
      </w:pPr>
      <w:r w:rsidRPr="008729E3">
        <w:t xml:space="preserve">Vid årlig driftkontroll ska följande kontrolleras.  </w:t>
      </w:r>
    </w:p>
    <w:p w14:paraId="58D2FBFF" w14:textId="77777777" w:rsidR="008729E3" w:rsidRPr="008729E3" w:rsidRDefault="008729E3" w:rsidP="00E12A5A">
      <w:pPr>
        <w:pStyle w:val="normalpunktsatser"/>
      </w:pPr>
      <w:r w:rsidRPr="008729E3">
        <w:t xml:space="preserve">Att relationsritningar är korrekta avseende placering av installationer för medicinska gaser i byggnaden och att komponenter för medicinska gaser redovisas på relationsritningar. Inventering med underlag av relationsritningar ska ske från gasförsörjningskällor till uttagsställen och samtliga lokaler där medicinsk gasanläggning förekommer. </w:t>
      </w:r>
    </w:p>
    <w:p w14:paraId="311A5DF9" w14:textId="77777777" w:rsidR="008729E3" w:rsidRPr="008729E3" w:rsidRDefault="008729E3" w:rsidP="00E12A5A">
      <w:pPr>
        <w:pStyle w:val="normalpunktsatser"/>
      </w:pPr>
      <w:r w:rsidRPr="008729E3">
        <w:t xml:space="preserve">Att medicinsk gasanläggning är märkt och skyltad. Märkning ska vara utförd enligt fastighetstekniska krav och branschstandard, exempelvis VVS AMA och relevanta tekniska standarder. </w:t>
      </w:r>
    </w:p>
    <w:p w14:paraId="5B93E85B" w14:textId="77777777" w:rsidR="008729E3" w:rsidRPr="008729E3" w:rsidRDefault="008729E3" w:rsidP="00E12A5A">
      <w:pPr>
        <w:pStyle w:val="normalpunktsatser"/>
      </w:pPr>
      <w:r w:rsidRPr="008729E3">
        <w:t xml:space="preserve">Att kontroller enligt tillämpliga AFS utförs och att installationer uppfyller krav enligt Arbetsmiljöverkets föreskrifter. </w:t>
      </w:r>
    </w:p>
    <w:p w14:paraId="5445CF29" w14:textId="77777777" w:rsidR="008729E3" w:rsidRPr="008729E3" w:rsidRDefault="008729E3" w:rsidP="00E12A5A">
      <w:pPr>
        <w:pStyle w:val="normalpunktsatser"/>
      </w:pPr>
      <w:r w:rsidRPr="008729E3">
        <w:t xml:space="preserve">Att medicinsk gasanläggning inte utgör fara för byggnadens säkerhet. Exempelvis läckage från gasanläggning eller annan negativ påverkan för brandskydd.  </w:t>
      </w:r>
    </w:p>
    <w:p w14:paraId="15294B83" w14:textId="77777777" w:rsidR="008729E3" w:rsidRPr="008729E3" w:rsidRDefault="008729E3" w:rsidP="008729E3"/>
    <w:p w14:paraId="6C429E7A" w14:textId="5946E0F8" w:rsidR="008729E3" w:rsidRPr="008729E3" w:rsidRDefault="008729E3" w:rsidP="008729E3">
      <w:r w:rsidRPr="008729E3">
        <w:t>Driftkontrollen utförd under perioden</w:t>
      </w:r>
      <w:r w:rsidRPr="008729E3">
        <w:rPr>
          <w:i/>
          <w:vanish/>
          <w:color w:val="FF0000"/>
        </w:rPr>
        <w:t xml:space="preserve"> </w:t>
      </w:r>
      <w:proofErr w:type="spellStart"/>
      <w:r w:rsidRPr="00060E53">
        <w:rPr>
          <w:rStyle w:val="RddoldChar"/>
        </w:rPr>
        <w:t>åååå-mm-dd</w:t>
      </w:r>
      <w:proofErr w:type="spellEnd"/>
      <w:r w:rsidRPr="00060E53">
        <w:rPr>
          <w:color w:val="993300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729E3">
        <w:t xml:space="preserve"> till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9CD3FD" w14:textId="0A369796" w:rsidR="008729E3" w:rsidRPr="008729E3" w:rsidRDefault="008729E3" w:rsidP="008729E3">
      <w:r w:rsidRPr="008729E3">
        <w:t>Uppmätta tryck vid uttagsventiler</w:t>
      </w:r>
      <w:r w:rsidRPr="008729E3">
        <w:rPr>
          <w:i/>
          <w:vanish/>
          <w:color w:val="FF0000"/>
        </w:rPr>
        <w:t xml:space="preserve"> </w:t>
      </w:r>
      <w:r w:rsidRPr="00060E53">
        <w:rPr>
          <w:rStyle w:val="RddoldChar"/>
        </w:rPr>
        <w:t xml:space="preserve">lokalitet (byggnad, plan, rum, </w:t>
      </w:r>
      <w:proofErr w:type="gramStart"/>
      <w:r w:rsidRPr="00060E53">
        <w:rPr>
          <w:rStyle w:val="RddoldChar"/>
        </w:rPr>
        <w:t>etc.</w:t>
      </w:r>
      <w:proofErr w:type="gramEnd"/>
      <w:r w:rsidRPr="00060E53">
        <w:rPr>
          <w:rStyle w:val="RddoldChar"/>
        </w:rPr>
        <w:t>)</w:t>
      </w:r>
      <w:r w:rsidRPr="00E12A5A">
        <w:rPr>
          <w:color w:val="C00000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729E3">
        <w:t>:</w:t>
      </w:r>
    </w:p>
    <w:tbl>
      <w:tblPr>
        <w:tblW w:w="0" w:type="auto"/>
        <w:tblInd w:w="6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</w:tblGrid>
      <w:tr w:rsidR="001F7B4E" w:rsidRPr="001F7B4E" w14:paraId="68F2AB02" w14:textId="77777777" w:rsidTr="003E5BF5">
        <w:tc>
          <w:tcPr>
            <w:tcW w:w="900" w:type="dxa"/>
          </w:tcPr>
          <w:p w14:paraId="6E135C35" w14:textId="77777777" w:rsidR="001F7B4E" w:rsidRPr="001F7B4E" w:rsidRDefault="001F7B4E" w:rsidP="00E12A5A">
            <w:pPr>
              <w:pStyle w:val="normalitabell"/>
              <w:rPr>
                <w:vertAlign w:val="subscript"/>
                <w:lang w:val="en-GB"/>
              </w:rPr>
            </w:pPr>
            <w:r w:rsidRPr="001F7B4E">
              <w:rPr>
                <w:lang w:val="en-GB"/>
              </w:rPr>
              <w:t>O</w:t>
            </w:r>
            <w:r w:rsidRPr="001F7B4E">
              <w:rPr>
                <w:vertAlign w:val="subscript"/>
                <w:lang w:val="en-GB"/>
              </w:rPr>
              <w:t>2</w:t>
            </w:r>
          </w:p>
        </w:tc>
        <w:tc>
          <w:tcPr>
            <w:tcW w:w="2880" w:type="dxa"/>
          </w:tcPr>
          <w:p w14:paraId="77C558F5" w14:textId="2151F3DB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rPr>
                <w:lang w:val="en-GB"/>
              </w:rPr>
              <w:t xml:space="preserve"> bar</w:t>
            </w:r>
          </w:p>
        </w:tc>
      </w:tr>
      <w:tr w:rsidR="001F7B4E" w:rsidRPr="001F7B4E" w14:paraId="160FEE2D" w14:textId="77777777" w:rsidTr="003E5BF5">
        <w:tc>
          <w:tcPr>
            <w:tcW w:w="900" w:type="dxa"/>
          </w:tcPr>
          <w:p w14:paraId="40975D3E" w14:textId="77777777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rPr>
                <w:lang w:val="en-GB"/>
              </w:rPr>
              <w:t>N</w:t>
            </w:r>
            <w:r w:rsidRPr="001F7B4E">
              <w:rPr>
                <w:vertAlign w:val="subscript"/>
                <w:lang w:val="en-GB"/>
              </w:rPr>
              <w:t>2</w:t>
            </w:r>
            <w:r w:rsidRPr="001F7B4E">
              <w:rPr>
                <w:lang w:val="en-GB"/>
              </w:rPr>
              <w:t>O</w:t>
            </w:r>
          </w:p>
        </w:tc>
        <w:tc>
          <w:tcPr>
            <w:tcW w:w="2880" w:type="dxa"/>
          </w:tcPr>
          <w:p w14:paraId="09E0F47C" w14:textId="3475D709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rPr>
                <w:lang w:val="en-GB"/>
              </w:rPr>
              <w:t xml:space="preserve"> bar</w:t>
            </w:r>
          </w:p>
        </w:tc>
      </w:tr>
      <w:tr w:rsidR="001F7B4E" w:rsidRPr="001F7B4E" w14:paraId="38466EC1" w14:textId="77777777" w:rsidTr="003E5BF5">
        <w:tc>
          <w:tcPr>
            <w:tcW w:w="900" w:type="dxa"/>
          </w:tcPr>
          <w:p w14:paraId="7C30DF81" w14:textId="77777777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rPr>
                <w:lang w:val="en-GB"/>
              </w:rPr>
              <w:t>AL</w:t>
            </w:r>
          </w:p>
        </w:tc>
        <w:tc>
          <w:tcPr>
            <w:tcW w:w="2880" w:type="dxa"/>
          </w:tcPr>
          <w:p w14:paraId="79FB49AD" w14:textId="22C1C8B8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rPr>
                <w:lang w:val="en-GB"/>
              </w:rPr>
              <w:t xml:space="preserve"> bar</w:t>
            </w:r>
          </w:p>
        </w:tc>
      </w:tr>
      <w:tr w:rsidR="001F7B4E" w:rsidRPr="001F7B4E" w14:paraId="72873ED2" w14:textId="77777777" w:rsidTr="003E5BF5">
        <w:tc>
          <w:tcPr>
            <w:tcW w:w="900" w:type="dxa"/>
          </w:tcPr>
          <w:p w14:paraId="0113B42A" w14:textId="77777777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rPr>
                <w:lang w:val="en-GB"/>
              </w:rPr>
              <w:t>IL</w:t>
            </w:r>
          </w:p>
        </w:tc>
        <w:tc>
          <w:tcPr>
            <w:tcW w:w="2880" w:type="dxa"/>
          </w:tcPr>
          <w:p w14:paraId="6BF35EC3" w14:textId="07E39AD5" w:rsidR="001F7B4E" w:rsidRPr="001F7B4E" w:rsidRDefault="001F7B4E" w:rsidP="00E12A5A">
            <w:pPr>
              <w:pStyle w:val="normalitabell"/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t xml:space="preserve"> bar</w:t>
            </w:r>
          </w:p>
        </w:tc>
      </w:tr>
      <w:tr w:rsidR="001F7B4E" w:rsidRPr="001F7B4E" w14:paraId="6999F48C" w14:textId="77777777" w:rsidTr="003E5BF5">
        <w:tc>
          <w:tcPr>
            <w:tcW w:w="900" w:type="dxa"/>
          </w:tcPr>
          <w:p w14:paraId="4981FDE4" w14:textId="77777777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rPr>
                <w:lang w:val="en-GB"/>
              </w:rPr>
              <w:t>CO</w:t>
            </w:r>
            <w:r w:rsidRPr="001F7B4E">
              <w:rPr>
                <w:vertAlign w:val="subscript"/>
                <w:lang w:val="en-GB"/>
              </w:rPr>
              <w:t>2</w:t>
            </w:r>
          </w:p>
        </w:tc>
        <w:tc>
          <w:tcPr>
            <w:tcW w:w="2880" w:type="dxa"/>
          </w:tcPr>
          <w:p w14:paraId="1AF5FA8F" w14:textId="3B56A68F" w:rsidR="001F7B4E" w:rsidRPr="001F7B4E" w:rsidRDefault="001F7B4E" w:rsidP="00E12A5A">
            <w:pPr>
              <w:pStyle w:val="normalitabell"/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t xml:space="preserve"> bar</w:t>
            </w:r>
          </w:p>
        </w:tc>
      </w:tr>
    </w:tbl>
    <w:p w14:paraId="2E678483" w14:textId="77777777" w:rsidR="00BC73E8" w:rsidRDefault="00BC73E8" w:rsidP="00A650BA"/>
    <w:p w14:paraId="2F7D1BBC" w14:textId="6D9DC95F" w:rsidR="00AC202D" w:rsidRDefault="00AC202D">
      <w:pPr>
        <w:spacing w:after="0" w:line="240" w:lineRule="auto"/>
        <w:ind w:left="0"/>
      </w:pPr>
      <w:r>
        <w:br w:type="page"/>
      </w:r>
    </w:p>
    <w:tbl>
      <w:tblPr>
        <w:tblW w:w="8643" w:type="dxa"/>
        <w:tblInd w:w="571" w:type="dxa"/>
        <w:tblLayout w:type="fixed"/>
        <w:tblLook w:val="01E0" w:firstRow="1" w:lastRow="1" w:firstColumn="1" w:lastColumn="1" w:noHBand="0" w:noVBand="0"/>
      </w:tblPr>
      <w:tblGrid>
        <w:gridCol w:w="1620"/>
        <w:gridCol w:w="7023"/>
      </w:tblGrid>
      <w:tr w:rsidR="00AC202D" w:rsidRPr="00AC202D" w14:paraId="553FB818" w14:textId="77777777" w:rsidTr="00642916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8D0F0" w:themeFill="accent6"/>
          </w:tcPr>
          <w:p w14:paraId="5C74CB62" w14:textId="77777777" w:rsidR="00AC202D" w:rsidRPr="00AC202D" w:rsidRDefault="00AC202D" w:rsidP="00E12A5A">
            <w:pPr>
              <w:pStyle w:val="Tabellrubrik"/>
            </w:pPr>
            <w:r w:rsidRPr="00AC202D">
              <w:lastRenderedPageBreak/>
              <w:t>Förkortning</w:t>
            </w:r>
          </w:p>
        </w:tc>
        <w:tc>
          <w:tcPr>
            <w:tcW w:w="7023" w:type="dxa"/>
            <w:tcBorders>
              <w:bottom w:val="single" w:sz="4" w:space="0" w:color="auto"/>
            </w:tcBorders>
            <w:shd w:val="clear" w:color="auto" w:fill="A8D0F0" w:themeFill="accent6"/>
          </w:tcPr>
          <w:p w14:paraId="07AB649E" w14:textId="77777777" w:rsidR="00AC202D" w:rsidRPr="00AC202D" w:rsidRDefault="00AC202D" w:rsidP="00E12A5A">
            <w:pPr>
              <w:pStyle w:val="Tabellrubrik"/>
            </w:pPr>
            <w:r w:rsidRPr="00AC202D">
              <w:t>Förklaring</w:t>
            </w:r>
          </w:p>
        </w:tc>
      </w:tr>
      <w:tr w:rsidR="00AC202D" w:rsidRPr="00AC202D" w14:paraId="682C3CB1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17D" w14:textId="77777777" w:rsidR="00AC202D" w:rsidRPr="00AC202D" w:rsidRDefault="00AC202D" w:rsidP="00E12A5A">
            <w:pPr>
              <w:pStyle w:val="normalitabell"/>
            </w:pPr>
            <w:r w:rsidRPr="00AC202D">
              <w:t>AL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A0D" w14:textId="77777777" w:rsidR="00AC202D" w:rsidRPr="00AC202D" w:rsidRDefault="00AC202D" w:rsidP="00E12A5A">
            <w:pPr>
              <w:pStyle w:val="normalitabell"/>
            </w:pPr>
            <w:r w:rsidRPr="00AC202D">
              <w:t>Andningsluft</w:t>
            </w:r>
          </w:p>
        </w:tc>
      </w:tr>
      <w:tr w:rsidR="00AC202D" w:rsidRPr="00AC202D" w14:paraId="66DDF8C3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672" w14:textId="77777777" w:rsidR="00AC202D" w:rsidRPr="00AC202D" w:rsidRDefault="00AC202D" w:rsidP="00E12A5A">
            <w:pPr>
              <w:pStyle w:val="normalitabell"/>
            </w:pPr>
            <w:r w:rsidRPr="00AC202D">
              <w:t>AV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255C" w14:textId="77777777" w:rsidR="00AC202D" w:rsidRPr="00AC202D" w:rsidRDefault="00AC202D" w:rsidP="00E12A5A">
            <w:pPr>
              <w:pStyle w:val="normalitabell"/>
            </w:pPr>
            <w:r w:rsidRPr="00AC202D">
              <w:t>Avstängningsventil</w:t>
            </w:r>
          </w:p>
        </w:tc>
      </w:tr>
      <w:tr w:rsidR="00AC202D" w:rsidRPr="00AC202D" w14:paraId="7529FEA4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F79" w14:textId="77777777" w:rsidR="00AC202D" w:rsidRPr="00AC202D" w:rsidRDefault="00AC202D" w:rsidP="00E12A5A">
            <w:pPr>
              <w:pStyle w:val="normalitabell"/>
            </w:pPr>
            <w:r w:rsidRPr="00AC202D">
              <w:t>BV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E9B" w14:textId="77777777" w:rsidR="00AC202D" w:rsidRPr="00AC202D" w:rsidRDefault="00AC202D" w:rsidP="00E12A5A">
            <w:pPr>
              <w:pStyle w:val="normalitabell"/>
            </w:pPr>
            <w:r w:rsidRPr="00AC202D">
              <w:t>Backventil</w:t>
            </w:r>
          </w:p>
        </w:tc>
      </w:tr>
      <w:tr w:rsidR="00F5620C" w:rsidRPr="00AC202D" w14:paraId="28C37436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039A" w14:textId="64382184" w:rsidR="00F5620C" w:rsidRPr="00AC202D" w:rsidRDefault="00F5620C" w:rsidP="00E12A5A">
            <w:pPr>
              <w:pStyle w:val="normalitabell"/>
            </w:pPr>
            <w:r>
              <w:t>CO</w:t>
            </w:r>
            <w:r w:rsidRPr="00F5620C">
              <w:rPr>
                <w:vertAlign w:val="subscript"/>
              </w:rPr>
              <w:t>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BCB" w14:textId="6876547A" w:rsidR="00F5620C" w:rsidRPr="00AC202D" w:rsidRDefault="00F5620C" w:rsidP="00E12A5A">
            <w:pPr>
              <w:pStyle w:val="normalitabell"/>
            </w:pPr>
            <w:r>
              <w:t>Koldioxid</w:t>
            </w:r>
          </w:p>
        </w:tc>
      </w:tr>
      <w:tr w:rsidR="00AC202D" w:rsidRPr="00AC202D" w14:paraId="5C080DF6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FA4" w14:textId="77777777" w:rsidR="00AC202D" w:rsidRPr="00AC202D" w:rsidRDefault="00AC202D" w:rsidP="00E12A5A">
            <w:pPr>
              <w:pStyle w:val="normalitabell"/>
            </w:pPr>
            <w:r w:rsidRPr="00AC202D">
              <w:t>GU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0FA" w14:textId="77777777" w:rsidR="00AC202D" w:rsidRPr="00AC202D" w:rsidRDefault="00AC202D" w:rsidP="00E12A5A">
            <w:pPr>
              <w:pStyle w:val="normalitabell"/>
            </w:pPr>
            <w:r w:rsidRPr="00AC202D">
              <w:t>Gasuttag</w:t>
            </w:r>
          </w:p>
        </w:tc>
      </w:tr>
      <w:tr w:rsidR="00AC202D" w:rsidRPr="00AC202D" w14:paraId="1FE94F9B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9B9" w14:textId="77777777" w:rsidR="00AC202D" w:rsidRPr="00AC202D" w:rsidRDefault="00AC202D" w:rsidP="00E12A5A">
            <w:pPr>
              <w:pStyle w:val="normalitabell"/>
            </w:pPr>
            <w:r w:rsidRPr="00AC202D">
              <w:t>IL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280" w14:textId="77777777" w:rsidR="00AC202D" w:rsidRPr="00AC202D" w:rsidRDefault="00AC202D" w:rsidP="00E12A5A">
            <w:pPr>
              <w:pStyle w:val="normalitabell"/>
            </w:pPr>
            <w:r w:rsidRPr="00AC202D">
              <w:t>Instrumentluft</w:t>
            </w:r>
          </w:p>
        </w:tc>
      </w:tr>
      <w:tr w:rsidR="00A3206F" w:rsidRPr="00AC202D" w14:paraId="3DDE8451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9366" w14:textId="2046F07A" w:rsidR="00A3206F" w:rsidRPr="00AC202D" w:rsidRDefault="00A3206F" w:rsidP="00E12A5A">
            <w:pPr>
              <w:pStyle w:val="normalitabell"/>
            </w:pPr>
            <w:r>
              <w:t>LOX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796A" w14:textId="5584E2EE" w:rsidR="00A3206F" w:rsidRPr="00AC202D" w:rsidRDefault="00A3206F" w:rsidP="00E12A5A">
            <w:pPr>
              <w:pStyle w:val="normalitabell"/>
            </w:pPr>
            <w:proofErr w:type="spellStart"/>
            <w:r>
              <w:t>Liquid</w:t>
            </w:r>
            <w:proofErr w:type="spellEnd"/>
            <w:r>
              <w:t xml:space="preserve"> Oxygen (flytande oxygen)</w:t>
            </w:r>
          </w:p>
        </w:tc>
      </w:tr>
      <w:tr w:rsidR="00AC202D" w:rsidRPr="00AC202D" w14:paraId="3B07F331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E63" w14:textId="77777777" w:rsidR="00AC202D" w:rsidRPr="00AC202D" w:rsidRDefault="00AC202D" w:rsidP="00E12A5A">
            <w:pPr>
              <w:pStyle w:val="normalitabell"/>
            </w:pPr>
            <w:r w:rsidRPr="00AC202D">
              <w:t>N</w:t>
            </w:r>
            <w:r w:rsidRPr="00AC202D">
              <w:rPr>
                <w:vertAlign w:val="subscript"/>
              </w:rPr>
              <w:t>2</w:t>
            </w:r>
            <w:r w:rsidRPr="00AC202D">
              <w:t>O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4D5" w14:textId="77777777" w:rsidR="00AC202D" w:rsidRPr="00AC202D" w:rsidRDefault="00AC202D" w:rsidP="00E12A5A">
            <w:pPr>
              <w:pStyle w:val="normalitabell"/>
            </w:pPr>
            <w:r w:rsidRPr="00AC202D">
              <w:t>Lustgas</w:t>
            </w:r>
          </w:p>
        </w:tc>
      </w:tr>
      <w:tr w:rsidR="00AC202D" w:rsidRPr="00AC202D" w14:paraId="63E9953C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714" w14:textId="77777777" w:rsidR="00AC202D" w:rsidRPr="00AC202D" w:rsidRDefault="00AC202D" w:rsidP="00E12A5A">
            <w:pPr>
              <w:pStyle w:val="normalitabell"/>
            </w:pPr>
            <w:r w:rsidRPr="00AC202D">
              <w:t>O</w:t>
            </w:r>
            <w:r w:rsidRPr="00AC202D">
              <w:rPr>
                <w:vertAlign w:val="subscript"/>
              </w:rPr>
              <w:t>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719" w14:textId="77777777" w:rsidR="00AC202D" w:rsidRPr="00AC202D" w:rsidRDefault="00AC202D" w:rsidP="00E12A5A">
            <w:pPr>
              <w:pStyle w:val="normalitabell"/>
            </w:pPr>
            <w:r w:rsidRPr="00AC202D">
              <w:t>Andningsoxygen</w:t>
            </w:r>
          </w:p>
        </w:tc>
      </w:tr>
      <w:tr w:rsidR="00AC202D" w:rsidRPr="00AC202D" w14:paraId="76E46777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FC2" w14:textId="77777777" w:rsidR="00AC202D" w:rsidRPr="00AC202D" w:rsidRDefault="00AC202D" w:rsidP="00E12A5A">
            <w:pPr>
              <w:pStyle w:val="normalitabell"/>
            </w:pPr>
            <w:r w:rsidRPr="00AC202D">
              <w:t>PR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A9A" w14:textId="77777777" w:rsidR="00AC202D" w:rsidRPr="00AC202D" w:rsidRDefault="00AC202D" w:rsidP="00E12A5A">
            <w:pPr>
              <w:pStyle w:val="normalitabell"/>
            </w:pPr>
            <w:r w:rsidRPr="00AC202D">
              <w:t>Proppade ledningar eller utrustning</w:t>
            </w:r>
          </w:p>
        </w:tc>
      </w:tr>
      <w:tr w:rsidR="00AC202D" w:rsidRPr="00AC202D" w14:paraId="408F8BE4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20C" w14:textId="5943AB65" w:rsidR="00AC202D" w:rsidRPr="00AC202D" w:rsidRDefault="00FD08B8" w:rsidP="00E12A5A">
            <w:pPr>
              <w:pStyle w:val="normalitabell"/>
            </w:pPr>
            <w:r>
              <w:t>STAB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CCE6" w14:textId="214D7562" w:rsidR="00AC202D" w:rsidRPr="00AC202D" w:rsidRDefault="00FD08B8" w:rsidP="00E12A5A">
            <w:pPr>
              <w:pStyle w:val="normalitabell"/>
            </w:pPr>
            <w:r w:rsidRPr="00FD08B8">
              <w:t>Stabilisator</w:t>
            </w:r>
          </w:p>
        </w:tc>
      </w:tr>
      <w:tr w:rsidR="00AC202D" w:rsidRPr="00AC202D" w14:paraId="4B03C919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8BA" w14:textId="3885B26D" w:rsidR="00AC202D" w:rsidRPr="00AC202D" w:rsidRDefault="00FD08B8" w:rsidP="00E12A5A">
            <w:pPr>
              <w:pStyle w:val="normalitabell"/>
            </w:pPr>
            <w:r>
              <w:t>TC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5BAC" w14:textId="553FFDFE" w:rsidR="00AC202D" w:rsidRPr="00AC202D" w:rsidRDefault="00FD08B8" w:rsidP="00E12A5A">
            <w:pPr>
              <w:pStyle w:val="normalitabell"/>
            </w:pPr>
            <w:r w:rsidRPr="00FD08B8">
              <w:t>Tömningscentral</w:t>
            </w:r>
          </w:p>
        </w:tc>
      </w:tr>
      <w:tr w:rsidR="00AC202D" w:rsidRPr="00AC202D" w14:paraId="022D460D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855" w14:textId="77777777" w:rsidR="00AC202D" w:rsidRPr="00AC202D" w:rsidRDefault="00AC202D" w:rsidP="00E12A5A">
            <w:pPr>
              <w:pStyle w:val="normalitabell"/>
            </w:pPr>
            <w:r w:rsidRPr="00AC202D">
              <w:t>UTL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66F" w14:textId="77777777" w:rsidR="00AC202D" w:rsidRPr="00AC202D" w:rsidRDefault="00AC202D" w:rsidP="00E12A5A">
            <w:pPr>
              <w:pStyle w:val="normalitabell"/>
            </w:pPr>
            <w:r w:rsidRPr="00AC202D">
              <w:t>Gasutlopp</w:t>
            </w:r>
          </w:p>
        </w:tc>
      </w:tr>
    </w:tbl>
    <w:p w14:paraId="140DA15E" w14:textId="03F995CF" w:rsidR="00AC202D" w:rsidRPr="00F87FBB" w:rsidRDefault="00AC202D" w:rsidP="00060E53">
      <w:pPr>
        <w:pStyle w:val="Rddold"/>
      </w:pPr>
      <w:r w:rsidRPr="00F87FBB">
        <w:t xml:space="preserve">Listan över använda förkortningar </w:t>
      </w:r>
      <w:r w:rsidR="00966A3D" w:rsidRPr="00F87FBB">
        <w:t xml:space="preserve">i tabellen </w:t>
      </w:r>
      <w:r w:rsidRPr="00F87FBB">
        <w:t>justeras efter behov.</w:t>
      </w:r>
    </w:p>
    <w:p w14:paraId="3499D014" w14:textId="41D8E2D6" w:rsidR="00283C52" w:rsidRPr="00283C52" w:rsidRDefault="00341779" w:rsidP="00283C52">
      <w:pPr>
        <w:pStyle w:val="Numreradrubrik1"/>
      </w:pPr>
      <w:bookmarkStart w:id="14" w:name="_Toc70310588"/>
      <w:bookmarkStart w:id="15" w:name="_Toc203566641"/>
      <w:bookmarkStart w:id="16" w:name="_Toc208827563"/>
      <w:bookmarkStart w:id="17" w:name="_Toc209013729"/>
      <w:bookmarkStart w:id="18" w:name="_Toc209013741"/>
      <w:bookmarkStart w:id="19" w:name="_Toc209193490"/>
      <w:r w:rsidRPr="00283C52">
        <w:t>Ritningar</w:t>
      </w:r>
      <w:bookmarkEnd w:id="14"/>
      <w:bookmarkEnd w:id="15"/>
      <w:bookmarkEnd w:id="16"/>
      <w:bookmarkEnd w:id="17"/>
      <w:bookmarkEnd w:id="18"/>
      <w:bookmarkEnd w:id="19"/>
    </w:p>
    <w:p w14:paraId="0BD0594C" w14:textId="4569CE19" w:rsidR="00283C52" w:rsidRPr="00283C52" w:rsidRDefault="00283C52" w:rsidP="00283C52">
      <w:r w:rsidRPr="00283C52">
        <w:t xml:space="preserve">Ritningar som använts vid </w:t>
      </w:r>
      <w:r w:rsidR="007E1A3D">
        <w:t xml:space="preserve">årlig </w:t>
      </w:r>
      <w:r w:rsidRPr="00283C52">
        <w:t>driftkontroll listas.</w:t>
      </w:r>
      <w:r w:rsidR="00434ABB" w:rsidRPr="00434ABB">
        <w:rPr>
          <w:i/>
          <w:vanish/>
          <w:color w:val="FF0000"/>
        </w:rPr>
        <w:t xml:space="preserve"> </w:t>
      </w:r>
      <w:r w:rsidR="00434ABB" w:rsidRPr="00060E53">
        <w:rPr>
          <w:rStyle w:val="RddoldChar"/>
        </w:rPr>
        <w:t>Justera antal rader i tabellen efter behov.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9"/>
        <w:gridCol w:w="3260"/>
        <w:gridCol w:w="1134"/>
        <w:gridCol w:w="1276"/>
      </w:tblGrid>
      <w:tr w:rsidR="00283C52" w:rsidRPr="00283C52" w14:paraId="557FDB4A" w14:textId="77777777" w:rsidTr="00E12A5A">
        <w:trPr>
          <w:trHeight w:val="495"/>
          <w:tblHeader/>
        </w:trPr>
        <w:tc>
          <w:tcPr>
            <w:tcW w:w="2268" w:type="dxa"/>
            <w:shd w:val="clear" w:color="auto" w:fill="A8D0F0" w:themeFill="accent6"/>
            <w:vAlign w:val="center"/>
          </w:tcPr>
          <w:p w14:paraId="52FE7DC4" w14:textId="77777777" w:rsidR="00283C52" w:rsidRPr="00E12A5A" w:rsidRDefault="00283C52" w:rsidP="00E12A5A">
            <w:pPr>
              <w:pStyle w:val="Tabellrubrik"/>
            </w:pPr>
            <w:r w:rsidRPr="00E12A5A">
              <w:t>Ritning nr</w:t>
            </w:r>
          </w:p>
        </w:tc>
        <w:tc>
          <w:tcPr>
            <w:tcW w:w="709" w:type="dxa"/>
            <w:shd w:val="clear" w:color="auto" w:fill="A8D0F0" w:themeFill="accent6"/>
            <w:vAlign w:val="center"/>
          </w:tcPr>
          <w:p w14:paraId="082BBB26" w14:textId="77777777" w:rsidR="00283C52" w:rsidRPr="00E12A5A" w:rsidRDefault="00283C52" w:rsidP="00E12A5A">
            <w:pPr>
              <w:pStyle w:val="Tabellrubrik"/>
            </w:pPr>
            <w:r w:rsidRPr="00E12A5A">
              <w:t>Plan</w:t>
            </w:r>
          </w:p>
        </w:tc>
        <w:tc>
          <w:tcPr>
            <w:tcW w:w="3260" w:type="dxa"/>
            <w:shd w:val="clear" w:color="auto" w:fill="A8D0F0" w:themeFill="accent6"/>
            <w:vAlign w:val="center"/>
          </w:tcPr>
          <w:p w14:paraId="10B74659" w14:textId="2E9239B2" w:rsidR="00283C52" w:rsidRPr="00E12A5A" w:rsidRDefault="00283C52" w:rsidP="00E12A5A">
            <w:pPr>
              <w:pStyle w:val="Tabellrubrik"/>
            </w:pPr>
            <w:r w:rsidRPr="00E12A5A">
              <w:t>Konsult</w:t>
            </w:r>
            <w:r w:rsidR="00E12A5A">
              <w:t xml:space="preserve"> (företag)</w:t>
            </w:r>
          </w:p>
        </w:tc>
        <w:tc>
          <w:tcPr>
            <w:tcW w:w="1134" w:type="dxa"/>
            <w:shd w:val="clear" w:color="auto" w:fill="A8D0F0" w:themeFill="accent6"/>
            <w:vAlign w:val="center"/>
          </w:tcPr>
          <w:p w14:paraId="621277E2" w14:textId="77777777" w:rsidR="00283C52" w:rsidRPr="00E12A5A" w:rsidRDefault="00283C52" w:rsidP="00E12A5A">
            <w:pPr>
              <w:pStyle w:val="Tabellrubrik"/>
            </w:pPr>
            <w:r w:rsidRPr="00E12A5A">
              <w:t>Datum</w:t>
            </w:r>
          </w:p>
        </w:tc>
        <w:tc>
          <w:tcPr>
            <w:tcW w:w="1276" w:type="dxa"/>
            <w:shd w:val="clear" w:color="auto" w:fill="A8D0F0" w:themeFill="accent6"/>
            <w:vAlign w:val="center"/>
          </w:tcPr>
          <w:p w14:paraId="798DF1BD" w14:textId="77777777" w:rsidR="00283C52" w:rsidRPr="00E12A5A" w:rsidRDefault="00283C52" w:rsidP="00E12A5A">
            <w:pPr>
              <w:pStyle w:val="Tabellrubrik"/>
            </w:pPr>
            <w:r w:rsidRPr="00E12A5A">
              <w:t>Rev. datum</w:t>
            </w:r>
          </w:p>
        </w:tc>
      </w:tr>
      <w:tr w:rsidR="00283C52" w:rsidRPr="00283C52" w14:paraId="00259B1D" w14:textId="77777777" w:rsidTr="00E12A5A">
        <w:tc>
          <w:tcPr>
            <w:tcW w:w="2268" w:type="dxa"/>
          </w:tcPr>
          <w:p w14:paraId="250C9AFF" w14:textId="039C9195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6FA2FECD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5B15FA5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75314C18" w14:textId="76663C2E" w:rsidR="00283C52" w:rsidRPr="00283C52" w:rsidRDefault="00E12A5A" w:rsidP="00E12A5A">
            <w:pPr>
              <w:pStyle w:val="normalitabell"/>
            </w:pPr>
            <w:proofErr w:type="spellStart"/>
            <w:r>
              <w:t>xxxx-xx-xx</w:t>
            </w:r>
            <w:proofErr w:type="spellEnd"/>
          </w:p>
        </w:tc>
        <w:tc>
          <w:tcPr>
            <w:tcW w:w="1276" w:type="dxa"/>
          </w:tcPr>
          <w:p w14:paraId="7F411DEA" w14:textId="45A09686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57BDACF8" w14:textId="77777777" w:rsidTr="00E12A5A">
        <w:tc>
          <w:tcPr>
            <w:tcW w:w="2268" w:type="dxa"/>
          </w:tcPr>
          <w:p w14:paraId="3DBC59D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7DCE55D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6FBFA95D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26D13EA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445DA632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1547DCB6" w14:textId="77777777" w:rsidTr="00E12A5A">
        <w:tc>
          <w:tcPr>
            <w:tcW w:w="2268" w:type="dxa"/>
          </w:tcPr>
          <w:p w14:paraId="22A19A03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2C9E187E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481E647A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510179D5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40ABAE3B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38C70894" w14:textId="77777777" w:rsidTr="00E12A5A">
        <w:tc>
          <w:tcPr>
            <w:tcW w:w="2268" w:type="dxa"/>
          </w:tcPr>
          <w:p w14:paraId="00EAEC57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F797E4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02ED4362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633EB54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77BD6B37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651BA75C" w14:textId="77777777" w:rsidTr="00E12A5A">
        <w:tc>
          <w:tcPr>
            <w:tcW w:w="2268" w:type="dxa"/>
          </w:tcPr>
          <w:p w14:paraId="46A0E95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262369D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37A05DC2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1E39B09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26389E3F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A9E972D" w14:textId="77777777" w:rsidTr="00E12A5A">
        <w:tc>
          <w:tcPr>
            <w:tcW w:w="2268" w:type="dxa"/>
          </w:tcPr>
          <w:p w14:paraId="70F0516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E6FEC9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36D3D5E3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77C1436C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4C447DE5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7258383" w14:textId="77777777" w:rsidTr="00E12A5A">
        <w:tc>
          <w:tcPr>
            <w:tcW w:w="2268" w:type="dxa"/>
          </w:tcPr>
          <w:p w14:paraId="311A8326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61260E9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0C098847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64BDB6BA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5D17DA7B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3EEF0CE" w14:textId="77777777" w:rsidTr="00E12A5A">
        <w:tc>
          <w:tcPr>
            <w:tcW w:w="2268" w:type="dxa"/>
          </w:tcPr>
          <w:p w14:paraId="753328D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6B2511D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41DEA85E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15EDE80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62EB3220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9CB8A9E" w14:textId="77777777" w:rsidTr="00E12A5A">
        <w:tc>
          <w:tcPr>
            <w:tcW w:w="2268" w:type="dxa"/>
          </w:tcPr>
          <w:p w14:paraId="3099005B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78AF5DB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7AAB8B06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2201591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28C3C78F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51B58481" w14:textId="77777777" w:rsidTr="00E12A5A">
        <w:tc>
          <w:tcPr>
            <w:tcW w:w="2268" w:type="dxa"/>
          </w:tcPr>
          <w:p w14:paraId="1091CF2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4C4D97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4ED7A35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41A1224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5DAD0569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49157395" w14:textId="77777777" w:rsidTr="00E12A5A">
        <w:tc>
          <w:tcPr>
            <w:tcW w:w="2268" w:type="dxa"/>
          </w:tcPr>
          <w:p w14:paraId="3BA9304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64AD6DA7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6C548E6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02E83DD2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22985584" w14:textId="77777777" w:rsidR="00283C52" w:rsidRPr="00283C52" w:rsidRDefault="00283C52" w:rsidP="00E12A5A">
            <w:pPr>
              <w:pStyle w:val="normalitabell"/>
            </w:pPr>
          </w:p>
        </w:tc>
      </w:tr>
    </w:tbl>
    <w:p w14:paraId="2D93273D" w14:textId="6695006D" w:rsidR="00AC202D" w:rsidRDefault="00AC202D" w:rsidP="00A650BA"/>
    <w:p w14:paraId="0DF17E09" w14:textId="3F7107C9" w:rsidR="007703E3" w:rsidRDefault="007703E3">
      <w:pPr>
        <w:spacing w:after="0" w:line="240" w:lineRule="auto"/>
        <w:ind w:left="0"/>
      </w:pPr>
      <w:r>
        <w:br w:type="page"/>
      </w:r>
    </w:p>
    <w:p w14:paraId="5A4DB875" w14:textId="3BD5DA90" w:rsidR="002E4115" w:rsidRPr="002E4115" w:rsidRDefault="002E4115" w:rsidP="002E4115">
      <w:pPr>
        <w:pStyle w:val="Numreradrubrik1"/>
      </w:pPr>
      <w:bookmarkStart w:id="20" w:name="_Toc203566642"/>
      <w:bookmarkStart w:id="21" w:name="_Toc208827564"/>
      <w:bookmarkStart w:id="22" w:name="_Toc209013730"/>
      <w:bookmarkStart w:id="23" w:name="_Toc209013742"/>
      <w:bookmarkStart w:id="24" w:name="_Toc209193491"/>
      <w:r w:rsidRPr="002E4115">
        <w:lastRenderedPageBreak/>
        <w:t xml:space="preserve">Inventering </w:t>
      </w:r>
      <w:r>
        <w:t>s</w:t>
      </w:r>
      <w:r w:rsidRPr="002E4115">
        <w:t xml:space="preserve">ystemuppbyggnad </w:t>
      </w:r>
      <w:bookmarkEnd w:id="20"/>
      <w:bookmarkEnd w:id="21"/>
      <w:bookmarkEnd w:id="22"/>
      <w:bookmarkEnd w:id="23"/>
      <w:r w:rsidR="00FC46DD" w:rsidRPr="00FC46DD">
        <w:t>försörjningskällor</w:t>
      </w:r>
      <w:r w:rsidR="00F87FBB">
        <w:t xml:space="preserve"> </w:t>
      </w:r>
      <w:r w:rsidR="00FC46DD" w:rsidRPr="00FC46DD">
        <w:t>gascentraler och tankar</w:t>
      </w:r>
      <w:bookmarkEnd w:id="24"/>
    </w:p>
    <w:p w14:paraId="74D49E7A" w14:textId="77777777" w:rsidR="00FC46DD" w:rsidRDefault="00FC46DD" w:rsidP="002E4115">
      <w:r w:rsidRPr="00FC46DD">
        <w:t>Tabeller visar aktuell systemuppbyggnad för försörjningskällor gascentraler och tankar</w:t>
      </w:r>
    </w:p>
    <w:p w14:paraId="1BD0A370" w14:textId="4A8C053D" w:rsidR="00FC46DD" w:rsidRPr="00FC46DD" w:rsidRDefault="00FC46DD" w:rsidP="00060E53">
      <w:pPr>
        <w:pStyle w:val="Rddold"/>
      </w:pPr>
      <w:r w:rsidRPr="00FC46DD">
        <w:t>Tabellerna anpassas utifrån aktuell systemuppbyggnad, exempelvis antal stabilisatorer, antal LOX</w:t>
      </w:r>
      <w:r w:rsidRPr="00FC46DD">
        <w:noBreakHyphen/>
        <w:t xml:space="preserve">tankar, </w:t>
      </w:r>
      <w:proofErr w:type="gramStart"/>
      <w:r w:rsidRPr="00FC46DD">
        <w:t>etc.</w:t>
      </w:r>
      <w:proofErr w:type="gramEnd"/>
      <w:r w:rsidRPr="00FC46DD">
        <w:t xml:space="preserve"> </w:t>
      </w:r>
    </w:p>
    <w:tbl>
      <w:tblPr>
        <w:tblW w:w="91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244"/>
        <w:gridCol w:w="1244"/>
        <w:gridCol w:w="1244"/>
        <w:gridCol w:w="1244"/>
        <w:gridCol w:w="1244"/>
      </w:tblGrid>
      <w:tr w:rsidR="00E66228" w:rsidRPr="00E66228" w14:paraId="2FC2679B" w14:textId="77777777" w:rsidTr="00E66228">
        <w:trPr>
          <w:trHeight w:val="397"/>
          <w:tblHeader/>
        </w:trPr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1D3FB2FD" w14:textId="486B25E1" w:rsidR="00E66228" w:rsidRPr="00E66228" w:rsidRDefault="00E66228" w:rsidP="00E66228">
            <w:pPr>
              <w:pStyle w:val="Tabellrubrik"/>
            </w:pPr>
            <w:r w:rsidRPr="00E66228">
              <w:t>Tömningscentral</w:t>
            </w:r>
          </w:p>
        </w:tc>
      </w:tr>
      <w:tr w:rsidR="00E66228" w:rsidRPr="00E66228" w14:paraId="59BC0A76" w14:textId="77777777" w:rsidTr="00F87FBB">
        <w:trPr>
          <w:trHeight w:val="397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500D7B07" w14:textId="77777777" w:rsidR="00E66228" w:rsidRPr="00E66228" w:rsidRDefault="00E66228" w:rsidP="00E66228">
            <w:pPr>
              <w:pStyle w:val="Tabellrubrik"/>
            </w:pPr>
            <w:r w:rsidRPr="00E66228">
              <w:t>Media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6F7"/>
            <w:vAlign w:val="center"/>
          </w:tcPr>
          <w:p w14:paraId="30358D97" w14:textId="77777777" w:rsidR="00E66228" w:rsidRPr="00E66228" w:rsidRDefault="00E66228" w:rsidP="00E66228">
            <w:pPr>
              <w:pStyle w:val="Tabellrubrik"/>
            </w:pPr>
            <w:r w:rsidRPr="00E66228">
              <w:t>O</w:t>
            </w:r>
            <w:r w:rsidRPr="00E66228">
              <w:rPr>
                <w:vertAlign w:val="subscript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6F7"/>
            <w:vAlign w:val="center"/>
          </w:tcPr>
          <w:p w14:paraId="1185AFBA" w14:textId="77777777" w:rsidR="00E66228" w:rsidRPr="00E66228" w:rsidRDefault="00E66228" w:rsidP="00E66228">
            <w:pPr>
              <w:pStyle w:val="Tabellrubrik"/>
            </w:pPr>
            <w:r w:rsidRPr="00E66228">
              <w:t>N</w:t>
            </w:r>
            <w:r w:rsidRPr="00E66228">
              <w:rPr>
                <w:vertAlign w:val="subscript"/>
              </w:rPr>
              <w:t>2</w:t>
            </w:r>
            <w:r w:rsidRPr="00E66228">
              <w:t>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6F7"/>
            <w:vAlign w:val="center"/>
          </w:tcPr>
          <w:p w14:paraId="50B32C31" w14:textId="77777777" w:rsidR="00E66228" w:rsidRPr="00E66228" w:rsidRDefault="00E66228" w:rsidP="00E66228">
            <w:pPr>
              <w:pStyle w:val="Tabellrubrik"/>
            </w:pPr>
            <w:r w:rsidRPr="00E66228">
              <w:t>AL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6F7"/>
            <w:vAlign w:val="center"/>
          </w:tcPr>
          <w:p w14:paraId="04B3216E" w14:textId="77777777" w:rsidR="00E66228" w:rsidRPr="00E66228" w:rsidRDefault="00E66228" w:rsidP="00E66228">
            <w:pPr>
              <w:pStyle w:val="Tabellrubrik"/>
            </w:pPr>
            <w:r w:rsidRPr="00E66228">
              <w:t>IL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6F7"/>
            <w:vAlign w:val="center"/>
          </w:tcPr>
          <w:p w14:paraId="67163354" w14:textId="77777777" w:rsidR="00E66228" w:rsidRPr="00E66228" w:rsidRDefault="00E66228" w:rsidP="00E66228">
            <w:pPr>
              <w:pStyle w:val="Tabellrubrik"/>
            </w:pPr>
            <w:r w:rsidRPr="00E66228">
              <w:t>CO</w:t>
            </w:r>
            <w:r w:rsidRPr="00E66228">
              <w:rPr>
                <w:vertAlign w:val="subscript"/>
              </w:rPr>
              <w:t>2</w:t>
            </w:r>
          </w:p>
        </w:tc>
      </w:tr>
      <w:tr w:rsidR="00E66228" w:rsidRPr="00E66228" w14:paraId="3CCDCC43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1DEA2EC1" w14:textId="77777777" w:rsidR="00E66228" w:rsidRPr="00E66228" w:rsidRDefault="00E66228" w:rsidP="00E66228">
            <w:pPr>
              <w:pStyle w:val="normalitabell"/>
            </w:pPr>
            <w:r w:rsidRPr="00E66228">
              <w:t>Plan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6C71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0C15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6416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6D64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785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5D5F7294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3E22031A" w14:textId="77777777" w:rsidR="00E66228" w:rsidRPr="00E66228" w:rsidRDefault="00E66228" w:rsidP="00E66228">
            <w:pPr>
              <w:pStyle w:val="normalitabell"/>
            </w:pPr>
            <w:r w:rsidRPr="00E66228">
              <w:t>Lokal</w:t>
            </w:r>
            <w:r w:rsidRPr="00EE66A0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060E53">
              <w:rPr>
                <w:rStyle w:val="RddoldChar"/>
              </w:rPr>
              <w:t>rums nr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D157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C8BB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6467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C5A4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1918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12F64AAC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31BB6ED5" w14:textId="77777777" w:rsidR="00E66228" w:rsidRPr="00E66228" w:rsidRDefault="00E66228" w:rsidP="00E66228">
            <w:pPr>
              <w:pStyle w:val="normalitabell"/>
            </w:pPr>
            <w:r w:rsidRPr="00E66228">
              <w:t>Inkommande från tank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BDC3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09F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F420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4A97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49F7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1308D6EA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0D9B55F8" w14:textId="77777777" w:rsidR="00E66228" w:rsidRPr="00E66228" w:rsidRDefault="00E66228" w:rsidP="00E66228">
            <w:pPr>
              <w:pStyle w:val="normalitabell"/>
            </w:pPr>
            <w:r w:rsidRPr="00E66228">
              <w:t>Inkommande från tank larmgräns nedre/övre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C863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7C5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72F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F04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D73B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1C64743B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552998BC" w14:textId="77777777" w:rsidR="00E66228" w:rsidRPr="00E66228" w:rsidRDefault="00E66228" w:rsidP="00E66228">
            <w:pPr>
              <w:pStyle w:val="normalitabell"/>
            </w:pPr>
            <w:r w:rsidRPr="00E66228">
              <w:t xml:space="preserve">Inkommande från </w:t>
            </w:r>
            <w:proofErr w:type="gramStart"/>
            <w:r w:rsidRPr="00E66228">
              <w:t>tank säkerhetsventil</w:t>
            </w:r>
            <w:proofErr w:type="gramEnd"/>
            <w:r w:rsidRPr="00E66228">
              <w:t xml:space="preserve"> öppnar vid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5A4F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5C3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B43F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9686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7103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256A17F1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54CBC3BD" w14:textId="77777777" w:rsidR="00E66228" w:rsidRPr="00E66228" w:rsidRDefault="00E66228" w:rsidP="00E66228">
            <w:pPr>
              <w:pStyle w:val="normalitabell"/>
            </w:pPr>
            <w:r w:rsidRPr="00E66228">
              <w:t>Littera TC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E5E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E46C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685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BA81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A6B4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67721105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72253624" w14:textId="77777777" w:rsidR="00E66228" w:rsidRPr="00E66228" w:rsidRDefault="00E66228" w:rsidP="00E66228">
            <w:pPr>
              <w:pStyle w:val="normalitabell"/>
            </w:pPr>
            <w:r w:rsidRPr="00E66228">
              <w:t>Fabrikat TC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E8C2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20B0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BAFA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0E1E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7422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416B82BB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1E03D066" w14:textId="77777777" w:rsidR="00E66228" w:rsidRPr="00E66228" w:rsidRDefault="00E66228" w:rsidP="00E66228">
            <w:pPr>
              <w:pStyle w:val="normalitabell"/>
            </w:pPr>
            <w:r w:rsidRPr="00E66228">
              <w:t>Modell TC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9BE5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5491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73E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73D2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385F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3675BBE0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54832131" w14:textId="77777777" w:rsidR="00E66228" w:rsidRPr="00E66228" w:rsidRDefault="00E66228" w:rsidP="00E66228">
            <w:pPr>
              <w:pStyle w:val="normalitabell"/>
            </w:pPr>
            <w:r w:rsidRPr="00E66228">
              <w:t>Utgående från TC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25CC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EA83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708B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4CE1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190C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0E6D39D9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5DB54409" w14:textId="77777777" w:rsidR="00E66228" w:rsidRPr="00E66228" w:rsidRDefault="00E66228" w:rsidP="00E66228">
            <w:pPr>
              <w:pStyle w:val="normalitabell"/>
            </w:pPr>
            <w:r w:rsidRPr="00E66228">
              <w:t>Utgående från TC larmgräns nedre/övre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E7F0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D6C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3AA7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1160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81B1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1C58FEA3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0F50E572" w14:textId="77777777" w:rsidR="00E66228" w:rsidRPr="00E66228" w:rsidRDefault="00E66228" w:rsidP="00E66228">
            <w:pPr>
              <w:pStyle w:val="normalitabell"/>
            </w:pPr>
            <w:r w:rsidRPr="00E66228">
              <w:t>Utgående från TC säkerhetsventil öppnar vid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EF4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461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B0DA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F87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9D6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32EC4509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1D2D692A" w14:textId="77777777" w:rsidR="00E66228" w:rsidRPr="00E66228" w:rsidRDefault="00E66228" w:rsidP="00E66228">
            <w:pPr>
              <w:pStyle w:val="normalitabell"/>
            </w:pPr>
            <w:r w:rsidRPr="00E66228">
              <w:t>Mellantryck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41B4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13E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BE6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F1E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7690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6DCD9A1C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2D213221" w14:textId="77777777" w:rsidR="00E66228" w:rsidRPr="00E66228" w:rsidRDefault="00E66228" w:rsidP="00E66228">
            <w:pPr>
              <w:pStyle w:val="normalitabell"/>
            </w:pPr>
            <w:r w:rsidRPr="00E66228">
              <w:t>Mellantryck/växlingslarm larmgräns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D6E1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6D19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3F90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4DE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4346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6D0452BB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039E2188" w14:textId="77777777" w:rsidR="00E66228" w:rsidRPr="00E66228" w:rsidRDefault="00E66228" w:rsidP="00E66228">
            <w:pPr>
              <w:pStyle w:val="normalitabell"/>
            </w:pPr>
            <w:r w:rsidRPr="00E66228">
              <w:t>Mellantryck säkerhetsventil öppnar vid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0D89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2447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73A9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F940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ACE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1A4966C0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59E6BE3A" w14:textId="77777777" w:rsidR="00E66228" w:rsidRPr="00E66228" w:rsidRDefault="00E66228" w:rsidP="00E66228">
            <w:pPr>
              <w:pStyle w:val="normalitabell"/>
            </w:pPr>
            <w:r w:rsidRPr="00E66228">
              <w:t>Vänster ramp i</w:t>
            </w:r>
            <w:r w:rsidRPr="00EE66A0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060E53">
              <w:rPr>
                <w:rStyle w:val="RddoldChar"/>
              </w:rPr>
              <w:t>”Drift” eller ”Reserv”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9F4D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F37C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C3D4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3F16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E2C4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64BBDCDD" w14:textId="77777777" w:rsidTr="00E66228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0CF79CA9" w14:textId="77777777" w:rsidR="00E66228" w:rsidRPr="00E66228" w:rsidRDefault="00E66228" w:rsidP="00E66228">
            <w:pPr>
              <w:pStyle w:val="normalitabell"/>
            </w:pPr>
            <w:r w:rsidRPr="00E66228">
              <w:t>Vänster ramp flasktryck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8C2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824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9B9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A6BC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3CAF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4E363FB7" w14:textId="77777777" w:rsidTr="00E66228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1614FB94" w14:textId="77777777" w:rsidR="00E66228" w:rsidRPr="00E66228" w:rsidRDefault="00E66228" w:rsidP="00E66228">
            <w:pPr>
              <w:pStyle w:val="normalitabell"/>
            </w:pPr>
            <w:r w:rsidRPr="00E66228">
              <w:t>Larmgräns vänster ramp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28D1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C1C7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BFB1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F52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7458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1EA74C79" w14:textId="77777777" w:rsidTr="00E66228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123730F7" w14:textId="77777777" w:rsidR="00E66228" w:rsidRPr="00E66228" w:rsidRDefault="00E66228" w:rsidP="00E66228">
            <w:pPr>
              <w:pStyle w:val="normalitabell"/>
            </w:pPr>
            <w:r w:rsidRPr="00E66228">
              <w:t>Antal paket (</w:t>
            </w:r>
            <w:proofErr w:type="spellStart"/>
            <w:r w:rsidRPr="00E66228">
              <w:t>st</w:t>
            </w:r>
            <w:proofErr w:type="spellEnd"/>
            <w:r w:rsidRPr="00E66228"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3344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B91B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0EE3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848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1660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20CC6E24" w14:textId="77777777" w:rsidTr="00E66228">
        <w:trPr>
          <w:trHeight w:val="397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132D9181" w14:textId="77777777" w:rsidR="00E66228" w:rsidRPr="00E66228" w:rsidRDefault="00E66228" w:rsidP="00E66228">
            <w:pPr>
              <w:pStyle w:val="normalitabell"/>
            </w:pPr>
            <w:r w:rsidRPr="00E66228">
              <w:t>Flaskor per paket (</w:t>
            </w:r>
            <w:proofErr w:type="spellStart"/>
            <w:r w:rsidRPr="00E66228">
              <w:t>st</w:t>
            </w:r>
            <w:proofErr w:type="spellEnd"/>
            <w:r w:rsidRPr="00E66228"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C9A5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93C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418D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53F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58CC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62603AF4" w14:textId="77777777" w:rsidTr="00E66228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5DAA215C" w14:textId="77777777" w:rsidR="00E66228" w:rsidRPr="00E66228" w:rsidRDefault="00E66228" w:rsidP="00E66228">
            <w:pPr>
              <w:pStyle w:val="normalitabell"/>
            </w:pPr>
            <w:r w:rsidRPr="00E66228">
              <w:t>Enhet/flaska (paket)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AECC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A2ED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1744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7C3E" w14:textId="77777777" w:rsidR="00E66228" w:rsidRPr="00F87FBB" w:rsidRDefault="00E66228" w:rsidP="00F87FBB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FFB" w14:textId="77777777" w:rsidR="00E66228" w:rsidRPr="00F87FBB" w:rsidRDefault="00E66228" w:rsidP="00F87FBB">
            <w:pPr>
              <w:pStyle w:val="normalitabell"/>
            </w:pPr>
          </w:p>
        </w:tc>
      </w:tr>
      <w:tr w:rsidR="00E66228" w:rsidRPr="00E66228" w14:paraId="55A22285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29CA0" w14:textId="77777777" w:rsidR="00E66228" w:rsidRPr="00E66228" w:rsidRDefault="00E66228" w:rsidP="00E66228">
            <w:pPr>
              <w:pStyle w:val="normalitabell"/>
            </w:pPr>
            <w:r w:rsidRPr="00E66228">
              <w:lastRenderedPageBreak/>
              <w:t>Max. volym (per paket)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74DF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B8B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28FD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556B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A5BD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4C743AA0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2082" w14:textId="77777777" w:rsidR="00E66228" w:rsidRPr="00E66228" w:rsidRDefault="00E66228" w:rsidP="00E66228">
            <w:pPr>
              <w:pStyle w:val="normalitabell"/>
            </w:pPr>
            <w:r w:rsidRPr="00E66228">
              <w:t>Lösa flaskor (</w:t>
            </w:r>
            <w:proofErr w:type="spellStart"/>
            <w:r w:rsidRPr="00E66228">
              <w:t>st</w:t>
            </w:r>
            <w:proofErr w:type="spellEnd"/>
            <w:r w:rsidRPr="00E66228"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ED0D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CCAF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1EB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C73D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342B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4B3D21A1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9E046" w14:textId="77777777" w:rsidR="00E66228" w:rsidRPr="00E66228" w:rsidRDefault="00E66228" w:rsidP="00E66228">
            <w:pPr>
              <w:pStyle w:val="normalitabell"/>
            </w:pPr>
            <w:r w:rsidRPr="00E66228">
              <w:t>Enhet/flaska (lösa flaskor)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903C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71E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E203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7E4E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1C8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5D932955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FED84" w14:textId="77777777" w:rsidR="00E66228" w:rsidRPr="00E66228" w:rsidRDefault="00E66228" w:rsidP="00E66228">
            <w:pPr>
              <w:pStyle w:val="normalitabell"/>
            </w:pPr>
            <w:r w:rsidRPr="00E66228">
              <w:t>Max. volym lösa flaskor (m</w:t>
            </w:r>
            <w:r w:rsidRPr="00E66228">
              <w:rPr>
                <w:vertAlign w:val="superscript"/>
              </w:rPr>
              <w:t>3</w:t>
            </w:r>
            <w:r w:rsidRPr="00E66228"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9421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9227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BCAE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93D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5D88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45D5D3C2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96B0" w14:textId="77777777" w:rsidR="00E66228" w:rsidRPr="00E66228" w:rsidRDefault="00E66228" w:rsidP="00E66228">
            <w:pPr>
              <w:pStyle w:val="normalitabell"/>
            </w:pPr>
            <w:r w:rsidRPr="00E66228">
              <w:t>Byte senast (äldsta)</w:t>
            </w:r>
            <w:r w:rsidRPr="00EE66A0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060E53">
              <w:rPr>
                <w:rStyle w:val="RddoldChar"/>
              </w:rPr>
              <w:t>åååå</w:t>
            </w:r>
            <w:r w:rsidRPr="00060E53">
              <w:rPr>
                <w:rStyle w:val="RddoldChar"/>
              </w:rPr>
              <w:noBreakHyphen/>
              <w:t>mm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E4F5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122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EF02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E868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BEF7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62CA5F9B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9A500" w14:textId="77777777" w:rsidR="00E66228" w:rsidRPr="00E66228" w:rsidRDefault="00E66228" w:rsidP="00E66228">
            <w:pPr>
              <w:pStyle w:val="normalitabell"/>
            </w:pPr>
            <w:r w:rsidRPr="00E66228">
              <w:t>Höger ramp i</w:t>
            </w:r>
            <w:r w:rsidRPr="00EE66A0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060E53">
              <w:rPr>
                <w:rStyle w:val="RddoldChar"/>
              </w:rPr>
              <w:t>”Drift” eller ”Reserv”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D93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2AA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409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B5E9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80E9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1DD495BE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2ABE8" w14:textId="77777777" w:rsidR="00E66228" w:rsidRPr="00E66228" w:rsidRDefault="00E66228" w:rsidP="00E66228">
            <w:pPr>
              <w:pStyle w:val="normalitabell"/>
            </w:pPr>
            <w:r w:rsidRPr="00E66228">
              <w:t>Höger ramp flasktryck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9AA8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DB6D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A781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07EF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3045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55EC32C4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16938" w14:textId="77777777" w:rsidR="00E66228" w:rsidRPr="00E66228" w:rsidRDefault="00E66228" w:rsidP="00E66228">
            <w:pPr>
              <w:pStyle w:val="normalitabell"/>
            </w:pPr>
            <w:r w:rsidRPr="00E66228">
              <w:t>Larmgräns höger ramp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8953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F1EC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AA1F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ABA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67F7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28E59EC3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46058" w14:textId="77777777" w:rsidR="00E66228" w:rsidRPr="00E66228" w:rsidRDefault="00E66228" w:rsidP="00E66228">
            <w:pPr>
              <w:pStyle w:val="normalitabell"/>
            </w:pPr>
            <w:r w:rsidRPr="00E66228">
              <w:t>Antal paket (</w:t>
            </w:r>
            <w:proofErr w:type="spellStart"/>
            <w:r w:rsidRPr="00E66228">
              <w:t>st</w:t>
            </w:r>
            <w:proofErr w:type="spellEnd"/>
            <w:r w:rsidRPr="00E66228"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F352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8B73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B84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4E66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518F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2291C0A9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86114" w14:textId="77777777" w:rsidR="00E66228" w:rsidRPr="00E66228" w:rsidRDefault="00E66228" w:rsidP="00E66228">
            <w:pPr>
              <w:pStyle w:val="normalitabell"/>
            </w:pPr>
            <w:r w:rsidRPr="00E66228">
              <w:t>Flaskor per paket (</w:t>
            </w:r>
            <w:proofErr w:type="spellStart"/>
            <w:r w:rsidRPr="00E66228">
              <w:t>st</w:t>
            </w:r>
            <w:proofErr w:type="spellEnd"/>
            <w:r w:rsidRPr="00E66228"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059F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77EF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721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D584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290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2D0A154C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8DEC6" w14:textId="77777777" w:rsidR="00E66228" w:rsidRPr="00E66228" w:rsidRDefault="00E66228" w:rsidP="00E66228">
            <w:pPr>
              <w:pStyle w:val="normalitabell"/>
            </w:pPr>
            <w:r w:rsidRPr="00E66228">
              <w:t>Enhet/flaska (paket)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16E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4815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6A4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C278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349B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22D9B0C9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C92A" w14:textId="77777777" w:rsidR="00E66228" w:rsidRPr="00E66228" w:rsidRDefault="00E66228" w:rsidP="00E66228">
            <w:pPr>
              <w:pStyle w:val="normalitabell"/>
            </w:pPr>
            <w:r w:rsidRPr="00E66228">
              <w:t>Max. volym (per paket)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82F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A35E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3202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2D94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38BD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550541C5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FC7E5" w14:textId="77777777" w:rsidR="00E66228" w:rsidRPr="00E66228" w:rsidRDefault="00E66228" w:rsidP="00E66228">
            <w:pPr>
              <w:pStyle w:val="normalitabell"/>
            </w:pPr>
            <w:r w:rsidRPr="00E66228">
              <w:t>Lösa flaskor (</w:t>
            </w:r>
            <w:proofErr w:type="spellStart"/>
            <w:r w:rsidRPr="00E66228">
              <w:t>st</w:t>
            </w:r>
            <w:proofErr w:type="spellEnd"/>
            <w:r w:rsidRPr="00E66228"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4A7F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CDB8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CEAE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C3F4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19D7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1D4CDFBB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8F54A" w14:textId="77777777" w:rsidR="00E66228" w:rsidRPr="00E66228" w:rsidRDefault="00E66228" w:rsidP="00E66228">
            <w:pPr>
              <w:pStyle w:val="normalitabell"/>
            </w:pPr>
            <w:r w:rsidRPr="00E66228">
              <w:t>Enhet/flaska (lösa flaskor)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DFBD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36EC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65E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B8E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2D2C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76696342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FCE3E" w14:textId="77777777" w:rsidR="00E66228" w:rsidRPr="00E66228" w:rsidRDefault="00E66228" w:rsidP="00E66228">
            <w:pPr>
              <w:pStyle w:val="normalitabell"/>
            </w:pPr>
            <w:r w:rsidRPr="00E66228">
              <w:t>Max. volym lösa flaskor m</w:t>
            </w:r>
            <w:r w:rsidRPr="00E66228">
              <w:rPr>
                <w:vertAlign w:val="superscript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FB0A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724C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1E9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993E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B1F3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274D1826" w14:textId="77777777" w:rsidTr="00F87FBB">
        <w:trPr>
          <w:trHeight w:val="397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CCB8" w14:textId="77777777" w:rsidR="00E66228" w:rsidRPr="00E66228" w:rsidRDefault="00E66228" w:rsidP="00E66228">
            <w:pPr>
              <w:pStyle w:val="normalitabell"/>
            </w:pPr>
            <w:r w:rsidRPr="00E66228">
              <w:t>Byte senast (äldsta)</w:t>
            </w:r>
            <w:r w:rsidRPr="00EE66A0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060E53">
              <w:rPr>
                <w:rStyle w:val="RddoldChar"/>
              </w:rPr>
              <w:t>åååå</w:t>
            </w:r>
            <w:r w:rsidRPr="00060E53">
              <w:rPr>
                <w:rStyle w:val="RddoldChar"/>
              </w:rPr>
              <w:noBreakHyphen/>
              <w:t>mm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E7D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84D6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04C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C32F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82A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3BF680B3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2B11" w14:textId="77777777" w:rsidR="00E66228" w:rsidRPr="00E66228" w:rsidRDefault="00E66228" w:rsidP="00E66228">
            <w:pPr>
              <w:pStyle w:val="normalitabell"/>
            </w:pPr>
            <w:r w:rsidRPr="00E66228">
              <w:t>Reserv utöver ovan, ej ansluten</w:t>
            </w:r>
            <w:r w:rsidRPr="00EE66A0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060E53">
              <w:rPr>
                <w:rStyle w:val="RddoldChar"/>
              </w:rPr>
              <w:t>”ja” eller ”nej”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0D08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CE4A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B352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FA60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0773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6747FF44" w14:textId="77777777" w:rsidTr="00F87FBB">
        <w:trPr>
          <w:trHeight w:val="4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41629" w14:textId="77777777" w:rsidR="00E66228" w:rsidRPr="00E66228" w:rsidRDefault="00E66228" w:rsidP="00E66228">
            <w:pPr>
              <w:pStyle w:val="normalitabell"/>
            </w:pPr>
            <w:r w:rsidRPr="00E66228">
              <w:t>Max. volym</w:t>
            </w:r>
          </w:p>
          <w:p w14:paraId="69C31981" w14:textId="77777777" w:rsidR="00E66228" w:rsidRPr="00E66228" w:rsidRDefault="00E66228" w:rsidP="00E66228">
            <w:pPr>
              <w:pStyle w:val="normalitabell"/>
            </w:pPr>
            <w:r w:rsidRPr="00E66228">
              <w:t>höger och vänster ramp (m</w:t>
            </w:r>
            <w:r w:rsidRPr="00E66228">
              <w:rPr>
                <w:vertAlign w:val="superscript"/>
              </w:rPr>
              <w:t>3</w:t>
            </w:r>
            <w:r w:rsidRPr="00E66228"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5861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7E5E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2D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5E5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625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17CB2E2A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8CE36" w14:textId="77777777" w:rsidR="00E66228" w:rsidRPr="00E66228" w:rsidRDefault="00E66228" w:rsidP="00E66228">
            <w:pPr>
              <w:pStyle w:val="normalitabell"/>
            </w:pPr>
            <w:r w:rsidRPr="00E66228">
              <w:t>Säkerhetsventil TC provad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6C8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C656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CFB8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B710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A5E6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3C116974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6D147" w14:textId="77777777" w:rsidR="00E66228" w:rsidRPr="00E66228" w:rsidRDefault="00E66228" w:rsidP="00E66228">
            <w:pPr>
              <w:pStyle w:val="normalitabell"/>
            </w:pPr>
            <w:r w:rsidRPr="00E66228">
              <w:t>Högtrycksslangar provtryckta</w:t>
            </w:r>
            <w:r w:rsidRPr="00E66228">
              <w:rPr>
                <w:i/>
                <w:vanish/>
              </w:rPr>
              <w:t xml:space="preserve"> </w:t>
            </w:r>
            <w:proofErr w:type="spellStart"/>
            <w:r w:rsidRPr="00E66228">
              <w:rPr>
                <w:i/>
                <w:vanish/>
              </w:rPr>
              <w:t>åååå</w:t>
            </w:r>
            <w:r w:rsidRPr="00E66228">
              <w:rPr>
                <w:i/>
                <w:vanish/>
              </w:rPr>
              <w:noBreakHyphen/>
              <w:t>mm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0B2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D8D4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0087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07C6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EA68" w14:textId="77777777" w:rsidR="00E66228" w:rsidRPr="00E66228" w:rsidRDefault="00E66228" w:rsidP="00E66228">
            <w:pPr>
              <w:pStyle w:val="normalitabell"/>
            </w:pPr>
          </w:p>
        </w:tc>
      </w:tr>
      <w:tr w:rsidR="00E66228" w:rsidRPr="00E66228" w14:paraId="6EC61E14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76089" w14:textId="77777777" w:rsidR="00E66228" w:rsidRPr="00E66228" w:rsidRDefault="00E66228" w:rsidP="00E66228">
            <w:pPr>
              <w:pStyle w:val="normalitabell"/>
            </w:pPr>
            <w:r w:rsidRPr="00E66228">
              <w:t>Service TC utförd</w:t>
            </w:r>
            <w:r w:rsidRPr="00EE66A0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060E53">
              <w:rPr>
                <w:rStyle w:val="RddoldChar"/>
              </w:rPr>
              <w:t>åååå</w:t>
            </w:r>
            <w:r w:rsidRPr="00060E53">
              <w:rPr>
                <w:rStyle w:val="RddoldChar"/>
              </w:rPr>
              <w:noBreakHyphen/>
              <w:t>mm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0FA2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859B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6E4A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E4B4" w14:textId="77777777" w:rsidR="00E66228" w:rsidRPr="00E66228" w:rsidRDefault="00E66228" w:rsidP="00E66228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7C5F" w14:textId="77777777" w:rsidR="00E66228" w:rsidRPr="00E66228" w:rsidRDefault="00E66228" w:rsidP="00E66228">
            <w:pPr>
              <w:pStyle w:val="normalitabell"/>
            </w:pPr>
          </w:p>
        </w:tc>
      </w:tr>
    </w:tbl>
    <w:p w14:paraId="6E447DF0" w14:textId="77777777" w:rsidR="007703E3" w:rsidRDefault="007703E3" w:rsidP="00A650BA"/>
    <w:p w14:paraId="24A8C715" w14:textId="2F72FA0E" w:rsidR="00EE66A0" w:rsidRDefault="00EE66A0">
      <w:pPr>
        <w:spacing w:after="0" w:line="240" w:lineRule="auto"/>
        <w:ind w:left="0"/>
      </w:pPr>
      <w:r>
        <w:br w:type="page"/>
      </w:r>
    </w:p>
    <w:tbl>
      <w:tblPr>
        <w:tblW w:w="91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244"/>
        <w:gridCol w:w="1244"/>
        <w:gridCol w:w="1244"/>
        <w:gridCol w:w="1244"/>
        <w:gridCol w:w="1244"/>
      </w:tblGrid>
      <w:tr w:rsidR="006014C0" w:rsidRPr="006014C0" w14:paraId="399BA049" w14:textId="77777777" w:rsidTr="00DA3B6D">
        <w:trPr>
          <w:trHeight w:val="397"/>
        </w:trPr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5E854457" w14:textId="4C5DF590" w:rsidR="006014C0" w:rsidRPr="006014C0" w:rsidRDefault="006014C0" w:rsidP="006014C0">
            <w:pPr>
              <w:pStyle w:val="Tabellrubrik"/>
            </w:pPr>
            <w:r w:rsidRPr="006014C0">
              <w:lastRenderedPageBreak/>
              <w:t>Stabilisator</w:t>
            </w:r>
          </w:p>
        </w:tc>
      </w:tr>
      <w:tr w:rsidR="006014C0" w:rsidRPr="006014C0" w14:paraId="32421D17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2260F2D4" w14:textId="77777777" w:rsidR="006014C0" w:rsidRPr="006014C0" w:rsidRDefault="006014C0" w:rsidP="006014C0">
            <w:pPr>
              <w:pStyle w:val="Tabellrubrik"/>
            </w:pPr>
            <w:r w:rsidRPr="006014C0">
              <w:t>Media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6F7"/>
            <w:vAlign w:val="center"/>
          </w:tcPr>
          <w:p w14:paraId="7C506E7A" w14:textId="77777777" w:rsidR="006014C0" w:rsidRPr="006014C0" w:rsidRDefault="006014C0" w:rsidP="006014C0">
            <w:pPr>
              <w:pStyle w:val="Tabellrubrik"/>
            </w:pPr>
            <w:r w:rsidRPr="006014C0">
              <w:t>O</w:t>
            </w:r>
            <w:r w:rsidRPr="006014C0">
              <w:rPr>
                <w:vertAlign w:val="subscript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6F7"/>
            <w:vAlign w:val="center"/>
          </w:tcPr>
          <w:p w14:paraId="34AB38C1" w14:textId="77777777" w:rsidR="006014C0" w:rsidRPr="006014C0" w:rsidRDefault="006014C0" w:rsidP="006014C0">
            <w:pPr>
              <w:pStyle w:val="Tabellrubrik"/>
            </w:pPr>
            <w:r w:rsidRPr="006014C0">
              <w:t>O</w:t>
            </w:r>
            <w:r w:rsidRPr="006014C0">
              <w:rPr>
                <w:vertAlign w:val="subscript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6F7"/>
            <w:vAlign w:val="center"/>
          </w:tcPr>
          <w:p w14:paraId="27AD1676" w14:textId="77777777" w:rsidR="006014C0" w:rsidRPr="006014C0" w:rsidRDefault="006014C0" w:rsidP="006014C0">
            <w:pPr>
              <w:pStyle w:val="Tabellrubrik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6F7"/>
            <w:vAlign w:val="center"/>
          </w:tcPr>
          <w:p w14:paraId="3643783F" w14:textId="77777777" w:rsidR="006014C0" w:rsidRPr="006014C0" w:rsidRDefault="006014C0" w:rsidP="006014C0">
            <w:pPr>
              <w:pStyle w:val="Tabellrubrik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6F7"/>
            <w:vAlign w:val="center"/>
          </w:tcPr>
          <w:p w14:paraId="5568D862" w14:textId="77777777" w:rsidR="006014C0" w:rsidRPr="006014C0" w:rsidRDefault="006014C0" w:rsidP="006014C0">
            <w:pPr>
              <w:pStyle w:val="Tabellrubrik"/>
            </w:pPr>
          </w:p>
        </w:tc>
      </w:tr>
      <w:tr w:rsidR="006014C0" w:rsidRPr="006014C0" w14:paraId="5AE46B4D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2CE01" w14:textId="77777777" w:rsidR="006014C0" w:rsidRPr="006014C0" w:rsidRDefault="006014C0" w:rsidP="006014C0">
            <w:pPr>
              <w:pStyle w:val="normalitabell"/>
            </w:pPr>
            <w:r w:rsidRPr="006014C0">
              <w:t>Littera STAB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BD40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25A1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21C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B718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F546" w14:textId="77777777" w:rsidR="006014C0" w:rsidRPr="006014C0" w:rsidRDefault="006014C0" w:rsidP="006014C0">
            <w:pPr>
              <w:pStyle w:val="normalitabell"/>
            </w:pPr>
          </w:p>
        </w:tc>
      </w:tr>
      <w:tr w:rsidR="006014C0" w:rsidRPr="006014C0" w14:paraId="6EF64888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53FE5" w14:textId="77777777" w:rsidR="006014C0" w:rsidRPr="006014C0" w:rsidRDefault="006014C0" w:rsidP="006014C0">
            <w:pPr>
              <w:pStyle w:val="normalitabell"/>
            </w:pPr>
            <w:r w:rsidRPr="006014C0">
              <w:t>Fabrikat STAB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DC47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073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D1C1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B1F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5E38" w14:textId="77777777" w:rsidR="006014C0" w:rsidRPr="006014C0" w:rsidRDefault="006014C0" w:rsidP="006014C0">
            <w:pPr>
              <w:pStyle w:val="normalitabell"/>
            </w:pPr>
          </w:p>
        </w:tc>
      </w:tr>
      <w:tr w:rsidR="006014C0" w:rsidRPr="006014C0" w14:paraId="38FFBFEA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98077" w14:textId="77777777" w:rsidR="006014C0" w:rsidRPr="006014C0" w:rsidRDefault="006014C0" w:rsidP="006014C0">
            <w:pPr>
              <w:pStyle w:val="normalitabell"/>
            </w:pPr>
            <w:r w:rsidRPr="006014C0">
              <w:t>Modell STAB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4733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DA6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DCAC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8223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F69" w14:textId="77777777" w:rsidR="006014C0" w:rsidRPr="006014C0" w:rsidRDefault="006014C0" w:rsidP="006014C0">
            <w:pPr>
              <w:pStyle w:val="normalitabell"/>
            </w:pPr>
          </w:p>
        </w:tc>
      </w:tr>
      <w:tr w:rsidR="006014C0" w:rsidRPr="006014C0" w14:paraId="7ECB808B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235A5" w14:textId="77777777" w:rsidR="006014C0" w:rsidRPr="006014C0" w:rsidRDefault="006014C0" w:rsidP="006014C0">
            <w:pPr>
              <w:pStyle w:val="normalitabell"/>
            </w:pPr>
            <w:r w:rsidRPr="006014C0">
              <w:t>Inkommande från tank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D947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4692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1759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6FAC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F81F" w14:textId="77777777" w:rsidR="006014C0" w:rsidRPr="006014C0" w:rsidRDefault="006014C0" w:rsidP="006014C0">
            <w:pPr>
              <w:pStyle w:val="normalitabell"/>
            </w:pPr>
          </w:p>
        </w:tc>
      </w:tr>
      <w:tr w:rsidR="006014C0" w:rsidRPr="006014C0" w14:paraId="523C89AA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F590B" w14:textId="77777777" w:rsidR="006014C0" w:rsidRPr="006014C0" w:rsidRDefault="006014C0" w:rsidP="006014C0">
            <w:pPr>
              <w:pStyle w:val="normalitabell"/>
            </w:pPr>
            <w:r w:rsidRPr="006014C0">
              <w:t>Inkommande från tank larmgräns nedre/övre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E146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1F2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50C0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9570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D2AB" w14:textId="77777777" w:rsidR="006014C0" w:rsidRPr="006014C0" w:rsidRDefault="006014C0" w:rsidP="006014C0">
            <w:pPr>
              <w:pStyle w:val="normalitabell"/>
            </w:pPr>
          </w:p>
        </w:tc>
      </w:tr>
      <w:tr w:rsidR="006014C0" w:rsidRPr="006014C0" w14:paraId="4CA17D99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A2AA7" w14:textId="77777777" w:rsidR="006014C0" w:rsidRPr="006014C0" w:rsidRDefault="006014C0" w:rsidP="006014C0">
            <w:pPr>
              <w:pStyle w:val="normalitabell"/>
            </w:pPr>
            <w:r w:rsidRPr="006014C0">
              <w:t xml:space="preserve">Inkommande från </w:t>
            </w:r>
            <w:proofErr w:type="gramStart"/>
            <w:r w:rsidRPr="006014C0">
              <w:t>tank säkerhetsventil</w:t>
            </w:r>
            <w:proofErr w:type="gramEnd"/>
            <w:r w:rsidRPr="006014C0">
              <w:t xml:space="preserve"> öppnar vid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4679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68E5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0A55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4382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A9E4" w14:textId="77777777" w:rsidR="006014C0" w:rsidRPr="006014C0" w:rsidRDefault="006014C0" w:rsidP="006014C0">
            <w:pPr>
              <w:pStyle w:val="normalitabell"/>
            </w:pPr>
          </w:p>
        </w:tc>
      </w:tr>
      <w:tr w:rsidR="006014C0" w:rsidRPr="006014C0" w14:paraId="1E725547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C3464" w14:textId="77777777" w:rsidR="006014C0" w:rsidRPr="006014C0" w:rsidRDefault="006014C0" w:rsidP="006014C0">
            <w:pPr>
              <w:pStyle w:val="normalitabell"/>
            </w:pPr>
            <w:r w:rsidRPr="006014C0">
              <w:t>Utgående från STAB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CA0D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39DF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289C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A13E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A6AF" w14:textId="77777777" w:rsidR="006014C0" w:rsidRPr="006014C0" w:rsidRDefault="006014C0" w:rsidP="006014C0">
            <w:pPr>
              <w:pStyle w:val="normalitabell"/>
            </w:pPr>
          </w:p>
        </w:tc>
      </w:tr>
      <w:tr w:rsidR="006014C0" w:rsidRPr="006014C0" w14:paraId="42BCDD73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4622" w14:textId="77777777" w:rsidR="006014C0" w:rsidRPr="006014C0" w:rsidRDefault="006014C0" w:rsidP="006014C0">
            <w:pPr>
              <w:pStyle w:val="normalitabell"/>
            </w:pPr>
            <w:r w:rsidRPr="006014C0">
              <w:t>Utgående från STAB larmgräns nedre/övre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8D1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1D2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3276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A55E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F272" w14:textId="77777777" w:rsidR="006014C0" w:rsidRPr="006014C0" w:rsidRDefault="006014C0" w:rsidP="006014C0">
            <w:pPr>
              <w:pStyle w:val="normalitabell"/>
            </w:pPr>
          </w:p>
        </w:tc>
      </w:tr>
      <w:tr w:rsidR="006014C0" w:rsidRPr="006014C0" w14:paraId="12DC3A9A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85D0B" w14:textId="77777777" w:rsidR="006014C0" w:rsidRPr="006014C0" w:rsidRDefault="006014C0" w:rsidP="006014C0">
            <w:pPr>
              <w:pStyle w:val="normalitabell"/>
            </w:pPr>
            <w:r w:rsidRPr="006014C0">
              <w:t>Utgående från STAB säkerhetsventil öppnar vid (bar)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47CA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CD3B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F06D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74F1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2F52" w14:textId="77777777" w:rsidR="006014C0" w:rsidRPr="006014C0" w:rsidRDefault="006014C0" w:rsidP="006014C0">
            <w:pPr>
              <w:pStyle w:val="normalitabell"/>
            </w:pPr>
          </w:p>
        </w:tc>
      </w:tr>
      <w:tr w:rsidR="006014C0" w:rsidRPr="006014C0" w14:paraId="039F40F5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0E94F" w14:textId="77777777" w:rsidR="006014C0" w:rsidRPr="006014C0" w:rsidRDefault="006014C0" w:rsidP="006014C0">
            <w:pPr>
              <w:pStyle w:val="normalitabell"/>
            </w:pPr>
            <w:r w:rsidRPr="006014C0">
              <w:t>Säkerhetsventil STAB provad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3A7C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AF7F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45C6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7DF9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6B83" w14:textId="77777777" w:rsidR="006014C0" w:rsidRPr="006014C0" w:rsidRDefault="006014C0" w:rsidP="006014C0">
            <w:pPr>
              <w:pStyle w:val="normalitabell"/>
            </w:pPr>
          </w:p>
        </w:tc>
      </w:tr>
      <w:tr w:rsidR="006014C0" w:rsidRPr="006014C0" w14:paraId="7718E0A5" w14:textId="77777777" w:rsidTr="00F87FBB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AB9B" w14:textId="77777777" w:rsidR="006014C0" w:rsidRPr="006014C0" w:rsidRDefault="006014C0" w:rsidP="006014C0">
            <w:pPr>
              <w:pStyle w:val="normalitabell"/>
            </w:pPr>
            <w:r w:rsidRPr="006014C0">
              <w:t>Service STAB utförd</w:t>
            </w:r>
            <w:r w:rsidRPr="006207DE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060E53">
              <w:rPr>
                <w:rStyle w:val="RddoldChar"/>
              </w:rPr>
              <w:t>åååå-mm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06A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6ACF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5B0B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8A6" w14:textId="77777777" w:rsidR="006014C0" w:rsidRPr="006014C0" w:rsidRDefault="006014C0" w:rsidP="006014C0">
            <w:pPr>
              <w:pStyle w:val="normalitabel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0879" w14:textId="77777777" w:rsidR="006014C0" w:rsidRPr="006014C0" w:rsidRDefault="006014C0" w:rsidP="006014C0">
            <w:pPr>
              <w:pStyle w:val="normalitabell"/>
            </w:pPr>
          </w:p>
        </w:tc>
      </w:tr>
    </w:tbl>
    <w:p w14:paraId="272189DA" w14:textId="77777777" w:rsidR="00FC46DD" w:rsidRDefault="00FC46DD" w:rsidP="00A650BA"/>
    <w:p w14:paraId="2F2ECAB9" w14:textId="13B83B1A" w:rsidR="00CC1C51" w:rsidRDefault="00CC1C51">
      <w:pPr>
        <w:spacing w:after="0" w:line="240" w:lineRule="auto"/>
        <w:ind w:left="0"/>
      </w:pPr>
      <w:r>
        <w:br w:type="page"/>
      </w:r>
    </w:p>
    <w:tbl>
      <w:tblPr>
        <w:tblW w:w="91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244"/>
        <w:gridCol w:w="1244"/>
        <w:gridCol w:w="1244"/>
        <w:gridCol w:w="1244"/>
        <w:gridCol w:w="1244"/>
      </w:tblGrid>
      <w:tr w:rsidR="00DA3B6D" w:rsidRPr="00DA3B6D" w14:paraId="22A657AE" w14:textId="77777777" w:rsidTr="00E4781F">
        <w:trPr>
          <w:trHeight w:val="397"/>
        </w:trPr>
        <w:tc>
          <w:tcPr>
            <w:tcW w:w="9100" w:type="dxa"/>
            <w:gridSpan w:val="6"/>
            <w:tcBorders>
              <w:bottom w:val="single" w:sz="4" w:space="0" w:color="auto"/>
            </w:tcBorders>
            <w:shd w:val="clear" w:color="auto" w:fill="A8D0F0" w:themeFill="accent6"/>
            <w:vAlign w:val="center"/>
          </w:tcPr>
          <w:p w14:paraId="2FE5EC48" w14:textId="5E1D7EE4" w:rsidR="00DA3B6D" w:rsidRPr="00DA3B6D" w:rsidRDefault="00EE02B5" w:rsidP="006F0D57">
            <w:pPr>
              <w:pStyle w:val="Tabellrubrik"/>
              <w:rPr>
                <w:i/>
              </w:rPr>
            </w:pPr>
            <w:bookmarkStart w:id="25" w:name="_Toc46859391"/>
            <w:r w:rsidRPr="00DA3B6D">
              <w:lastRenderedPageBreak/>
              <w:t xml:space="preserve">Egenskaper </w:t>
            </w:r>
            <w:r>
              <w:t>l</w:t>
            </w:r>
            <w:r w:rsidRPr="00DA3B6D">
              <w:t>arm</w:t>
            </w:r>
            <w:bookmarkEnd w:id="25"/>
          </w:p>
        </w:tc>
      </w:tr>
      <w:tr w:rsidR="00DA3B6D" w:rsidRPr="00DA3B6D" w14:paraId="53E9C3DC" w14:textId="77777777" w:rsidTr="00F87FBB">
        <w:trPr>
          <w:trHeight w:val="397"/>
        </w:trPr>
        <w:tc>
          <w:tcPr>
            <w:tcW w:w="2880" w:type="dxa"/>
            <w:shd w:val="clear" w:color="auto" w:fill="A8D0F0" w:themeFill="accent6"/>
            <w:vAlign w:val="center"/>
          </w:tcPr>
          <w:p w14:paraId="627E79A9" w14:textId="77777777" w:rsidR="00DA3B6D" w:rsidRPr="00DA3B6D" w:rsidRDefault="00DA3B6D" w:rsidP="006F0D57">
            <w:pPr>
              <w:pStyle w:val="Tabellrubrik"/>
            </w:pPr>
            <w:r w:rsidRPr="00DA3B6D">
              <w:t>Media</w:t>
            </w:r>
          </w:p>
        </w:tc>
        <w:tc>
          <w:tcPr>
            <w:tcW w:w="1244" w:type="dxa"/>
            <w:shd w:val="clear" w:color="auto" w:fill="D1E6F7"/>
            <w:vAlign w:val="center"/>
          </w:tcPr>
          <w:p w14:paraId="290E453A" w14:textId="77777777" w:rsidR="00DA3B6D" w:rsidRPr="00DA3B6D" w:rsidRDefault="00DA3B6D" w:rsidP="006F0D57">
            <w:pPr>
              <w:pStyle w:val="Tabellrubrik"/>
            </w:pPr>
            <w:r w:rsidRPr="00DA3B6D">
              <w:t>O</w:t>
            </w:r>
            <w:r w:rsidRPr="00DA3B6D">
              <w:rPr>
                <w:vertAlign w:val="subscript"/>
              </w:rPr>
              <w:t>2</w:t>
            </w:r>
          </w:p>
        </w:tc>
        <w:tc>
          <w:tcPr>
            <w:tcW w:w="1244" w:type="dxa"/>
            <w:shd w:val="clear" w:color="auto" w:fill="D1E6F7"/>
            <w:vAlign w:val="center"/>
          </w:tcPr>
          <w:p w14:paraId="23828D13" w14:textId="77777777" w:rsidR="00DA3B6D" w:rsidRPr="00DA3B6D" w:rsidRDefault="00DA3B6D" w:rsidP="006F0D57">
            <w:pPr>
              <w:pStyle w:val="Tabellrubrik"/>
            </w:pPr>
            <w:r w:rsidRPr="00DA3B6D">
              <w:t>N</w:t>
            </w:r>
            <w:r w:rsidRPr="00DA3B6D">
              <w:rPr>
                <w:vertAlign w:val="subscript"/>
              </w:rPr>
              <w:t>2</w:t>
            </w:r>
            <w:r w:rsidRPr="00DA3B6D">
              <w:t>O</w:t>
            </w:r>
          </w:p>
        </w:tc>
        <w:tc>
          <w:tcPr>
            <w:tcW w:w="1244" w:type="dxa"/>
            <w:shd w:val="clear" w:color="auto" w:fill="D1E6F7"/>
            <w:vAlign w:val="center"/>
          </w:tcPr>
          <w:p w14:paraId="626AE4EC" w14:textId="77777777" w:rsidR="00DA3B6D" w:rsidRPr="00DA3B6D" w:rsidRDefault="00DA3B6D" w:rsidP="006F0D57">
            <w:pPr>
              <w:pStyle w:val="Tabellrubrik"/>
            </w:pPr>
            <w:r w:rsidRPr="00DA3B6D">
              <w:t>AL</w:t>
            </w:r>
          </w:p>
        </w:tc>
        <w:tc>
          <w:tcPr>
            <w:tcW w:w="1244" w:type="dxa"/>
            <w:shd w:val="clear" w:color="auto" w:fill="D1E6F7"/>
            <w:vAlign w:val="center"/>
          </w:tcPr>
          <w:p w14:paraId="39DD1577" w14:textId="77777777" w:rsidR="00DA3B6D" w:rsidRPr="00DA3B6D" w:rsidRDefault="00DA3B6D" w:rsidP="006F0D57">
            <w:pPr>
              <w:pStyle w:val="Tabellrubrik"/>
            </w:pPr>
            <w:r w:rsidRPr="00DA3B6D">
              <w:t>IL</w:t>
            </w:r>
          </w:p>
        </w:tc>
        <w:tc>
          <w:tcPr>
            <w:tcW w:w="1244" w:type="dxa"/>
            <w:shd w:val="clear" w:color="auto" w:fill="D1E6F7"/>
            <w:vAlign w:val="center"/>
          </w:tcPr>
          <w:p w14:paraId="718D4700" w14:textId="77777777" w:rsidR="00DA3B6D" w:rsidRPr="00DA3B6D" w:rsidRDefault="00DA3B6D" w:rsidP="006F0D57">
            <w:pPr>
              <w:pStyle w:val="Tabellrubrik"/>
            </w:pPr>
            <w:r w:rsidRPr="00DA3B6D">
              <w:t>CO</w:t>
            </w:r>
            <w:r w:rsidRPr="00DA3B6D">
              <w:rPr>
                <w:vertAlign w:val="subscript"/>
              </w:rPr>
              <w:t>2</w:t>
            </w:r>
          </w:p>
        </w:tc>
      </w:tr>
      <w:tr w:rsidR="00DA3B6D" w:rsidRPr="00DA3B6D" w14:paraId="0EE7725D" w14:textId="77777777" w:rsidTr="00F87FBB">
        <w:trPr>
          <w:trHeight w:val="397"/>
        </w:trPr>
        <w:tc>
          <w:tcPr>
            <w:tcW w:w="2880" w:type="dxa"/>
            <w:shd w:val="clear" w:color="auto" w:fill="FFFFFF" w:themeFill="background1"/>
            <w:vAlign w:val="center"/>
          </w:tcPr>
          <w:p w14:paraId="4A0BA850" w14:textId="77777777" w:rsidR="00DA3B6D" w:rsidRPr="00DA3B6D" w:rsidRDefault="00DA3B6D" w:rsidP="006F0D57">
            <w:pPr>
              <w:pStyle w:val="normalitabell"/>
            </w:pPr>
            <w:r w:rsidRPr="00DA3B6D">
              <w:t>Fabrikat larm</w:t>
            </w:r>
          </w:p>
        </w:tc>
        <w:tc>
          <w:tcPr>
            <w:tcW w:w="1244" w:type="dxa"/>
            <w:vAlign w:val="center"/>
          </w:tcPr>
          <w:p w14:paraId="3C44D34A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376A89A3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0D2EFE32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5EDA7EAE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7F3AD417" w14:textId="77777777" w:rsidR="00DA3B6D" w:rsidRPr="00DA3B6D" w:rsidRDefault="00DA3B6D" w:rsidP="006F0D57">
            <w:pPr>
              <w:pStyle w:val="normalitabell"/>
            </w:pPr>
          </w:p>
        </w:tc>
      </w:tr>
      <w:tr w:rsidR="00DA3B6D" w:rsidRPr="00DA3B6D" w14:paraId="3EACD478" w14:textId="77777777" w:rsidTr="00F87FBB">
        <w:trPr>
          <w:trHeight w:val="397"/>
        </w:trPr>
        <w:tc>
          <w:tcPr>
            <w:tcW w:w="2880" w:type="dxa"/>
            <w:shd w:val="clear" w:color="auto" w:fill="FFFFFF" w:themeFill="background1"/>
            <w:vAlign w:val="center"/>
          </w:tcPr>
          <w:p w14:paraId="601B24F0" w14:textId="77777777" w:rsidR="00DA3B6D" w:rsidRPr="00DA3B6D" w:rsidRDefault="00DA3B6D" w:rsidP="006F0D57">
            <w:pPr>
              <w:pStyle w:val="normalitabell"/>
            </w:pPr>
            <w:r w:rsidRPr="00DA3B6D">
              <w:t>Anslutna till prioriterad kraft</w:t>
            </w:r>
            <w:r w:rsidRPr="006F0D57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060E53">
              <w:rPr>
                <w:rStyle w:val="RddoldChar"/>
              </w:rPr>
              <w:t>”ja” eller ”nej”</w:t>
            </w:r>
          </w:p>
        </w:tc>
        <w:tc>
          <w:tcPr>
            <w:tcW w:w="1244" w:type="dxa"/>
            <w:vAlign w:val="center"/>
          </w:tcPr>
          <w:p w14:paraId="0C64EC26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16C422EF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7D7CD5FB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3929F000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18E9068B" w14:textId="77777777" w:rsidR="00DA3B6D" w:rsidRPr="00DA3B6D" w:rsidRDefault="00DA3B6D" w:rsidP="006F0D57">
            <w:pPr>
              <w:pStyle w:val="normalitabell"/>
            </w:pPr>
          </w:p>
        </w:tc>
      </w:tr>
      <w:tr w:rsidR="00DA3B6D" w:rsidRPr="00DA3B6D" w14:paraId="65C426CE" w14:textId="77777777" w:rsidTr="00F87FBB">
        <w:trPr>
          <w:trHeight w:val="397"/>
        </w:trPr>
        <w:tc>
          <w:tcPr>
            <w:tcW w:w="2880" w:type="dxa"/>
            <w:shd w:val="clear" w:color="auto" w:fill="FFFFFF" w:themeFill="background1"/>
            <w:vAlign w:val="center"/>
          </w:tcPr>
          <w:p w14:paraId="075FCE7F" w14:textId="77777777" w:rsidR="00DA3B6D" w:rsidRPr="00DA3B6D" w:rsidRDefault="00DA3B6D" w:rsidP="006F0D57">
            <w:pPr>
              <w:pStyle w:val="normalitabell"/>
            </w:pPr>
            <w:r w:rsidRPr="00DA3B6D">
              <w:t>Finns batteribackup</w:t>
            </w:r>
            <w:r w:rsidRPr="006F0D57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060E53">
              <w:rPr>
                <w:rStyle w:val="RddoldChar"/>
              </w:rPr>
              <w:t>”ja” eller ”nej”</w:t>
            </w:r>
          </w:p>
        </w:tc>
        <w:tc>
          <w:tcPr>
            <w:tcW w:w="1244" w:type="dxa"/>
            <w:vAlign w:val="center"/>
          </w:tcPr>
          <w:p w14:paraId="01819BE2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6445D3FD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65E2752A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3BB5B2E9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449D68A4" w14:textId="77777777" w:rsidR="00DA3B6D" w:rsidRPr="00DA3B6D" w:rsidRDefault="00DA3B6D" w:rsidP="006F0D57">
            <w:pPr>
              <w:pStyle w:val="normalitabell"/>
            </w:pPr>
          </w:p>
        </w:tc>
      </w:tr>
      <w:tr w:rsidR="00DA3B6D" w:rsidRPr="00DA3B6D" w14:paraId="6B13DC53" w14:textId="77777777" w:rsidTr="00F87FBB">
        <w:trPr>
          <w:trHeight w:val="397"/>
        </w:trPr>
        <w:tc>
          <w:tcPr>
            <w:tcW w:w="2880" w:type="dxa"/>
            <w:shd w:val="clear" w:color="auto" w:fill="FFFFFF" w:themeFill="background1"/>
            <w:vAlign w:val="center"/>
          </w:tcPr>
          <w:p w14:paraId="311194C3" w14:textId="77777777" w:rsidR="00DA3B6D" w:rsidRPr="00DA3B6D" w:rsidRDefault="00DA3B6D" w:rsidP="006F0D57">
            <w:pPr>
              <w:pStyle w:val="normalitabell"/>
            </w:pPr>
            <w:proofErr w:type="spellStart"/>
            <w:r w:rsidRPr="00DA3B6D">
              <w:t>Avsäkring</w:t>
            </w:r>
            <w:proofErr w:type="spellEnd"/>
            <w:r w:rsidRPr="00DA3B6D">
              <w:t xml:space="preserve"> larm (grupp)</w:t>
            </w:r>
          </w:p>
        </w:tc>
        <w:tc>
          <w:tcPr>
            <w:tcW w:w="1244" w:type="dxa"/>
            <w:vAlign w:val="center"/>
          </w:tcPr>
          <w:p w14:paraId="0A84D436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24CDC727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055DEB1A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7F11064E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4B2BD193" w14:textId="77777777" w:rsidR="00DA3B6D" w:rsidRPr="00DA3B6D" w:rsidRDefault="00DA3B6D" w:rsidP="006F0D57">
            <w:pPr>
              <w:pStyle w:val="normalitabell"/>
            </w:pPr>
          </w:p>
        </w:tc>
      </w:tr>
      <w:tr w:rsidR="00DA3B6D" w:rsidRPr="00DA3B6D" w14:paraId="03287517" w14:textId="77777777" w:rsidTr="00F87FBB">
        <w:trPr>
          <w:trHeight w:val="397"/>
        </w:trPr>
        <w:tc>
          <w:tcPr>
            <w:tcW w:w="2880" w:type="dxa"/>
            <w:shd w:val="clear" w:color="auto" w:fill="FFFFFF" w:themeFill="background1"/>
            <w:vAlign w:val="center"/>
          </w:tcPr>
          <w:p w14:paraId="73F859E1" w14:textId="77777777" w:rsidR="00DA3B6D" w:rsidRPr="00DA3B6D" w:rsidRDefault="00DA3B6D" w:rsidP="006F0D57">
            <w:pPr>
              <w:pStyle w:val="normalitabell"/>
            </w:pPr>
            <w:r w:rsidRPr="00DA3B6D">
              <w:t>Finns både optiskt och akustiskt larm</w:t>
            </w:r>
            <w:r w:rsidRPr="006F0D57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060E53">
              <w:rPr>
                <w:rStyle w:val="RddoldChar"/>
              </w:rPr>
              <w:t>”ja” eller ”nej”</w:t>
            </w:r>
          </w:p>
        </w:tc>
        <w:tc>
          <w:tcPr>
            <w:tcW w:w="1244" w:type="dxa"/>
            <w:vAlign w:val="center"/>
          </w:tcPr>
          <w:p w14:paraId="199D0527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37DB58C0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74E87E56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1643991D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3A55A85B" w14:textId="77777777" w:rsidR="00DA3B6D" w:rsidRPr="00DA3B6D" w:rsidRDefault="00DA3B6D" w:rsidP="006F0D57">
            <w:pPr>
              <w:pStyle w:val="normalitabell"/>
            </w:pPr>
          </w:p>
        </w:tc>
      </w:tr>
      <w:tr w:rsidR="00DA3B6D" w:rsidRPr="00DA3B6D" w14:paraId="66AF3E02" w14:textId="77777777" w:rsidTr="00F87FBB">
        <w:trPr>
          <w:trHeight w:val="397"/>
        </w:trPr>
        <w:tc>
          <w:tcPr>
            <w:tcW w:w="2880" w:type="dxa"/>
            <w:shd w:val="clear" w:color="auto" w:fill="FFFFFF" w:themeFill="background1"/>
            <w:vAlign w:val="center"/>
          </w:tcPr>
          <w:p w14:paraId="4220B884" w14:textId="77777777" w:rsidR="00DA3B6D" w:rsidRPr="00DA3B6D" w:rsidRDefault="00DA3B6D" w:rsidP="006F0D57">
            <w:pPr>
              <w:pStyle w:val="normalitabell"/>
            </w:pPr>
            <w:r w:rsidRPr="00DA3B6D">
              <w:t xml:space="preserve">Antal larmpunkter </w:t>
            </w:r>
          </w:p>
          <w:p w14:paraId="7C536C87" w14:textId="77777777" w:rsidR="00DA3B6D" w:rsidRPr="00DA3B6D" w:rsidRDefault="00DA3B6D" w:rsidP="006F0D57">
            <w:pPr>
              <w:pStyle w:val="normalitabell"/>
            </w:pPr>
            <w:r w:rsidRPr="00DA3B6D">
              <w:t>A-larm/B-larm</w:t>
            </w:r>
          </w:p>
        </w:tc>
        <w:tc>
          <w:tcPr>
            <w:tcW w:w="1244" w:type="dxa"/>
            <w:vAlign w:val="center"/>
          </w:tcPr>
          <w:p w14:paraId="27778050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2E824DE9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57F3BD1C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3CAAB05E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7B3CCDC7" w14:textId="77777777" w:rsidR="00DA3B6D" w:rsidRPr="00DA3B6D" w:rsidRDefault="00DA3B6D" w:rsidP="006F0D57">
            <w:pPr>
              <w:pStyle w:val="normalitabell"/>
            </w:pPr>
          </w:p>
        </w:tc>
      </w:tr>
      <w:tr w:rsidR="00DA3B6D" w:rsidRPr="00DA3B6D" w14:paraId="3671486E" w14:textId="77777777" w:rsidTr="00F87FBB">
        <w:trPr>
          <w:trHeight w:val="397"/>
        </w:trPr>
        <w:tc>
          <w:tcPr>
            <w:tcW w:w="2880" w:type="dxa"/>
            <w:shd w:val="clear" w:color="auto" w:fill="FFFFFF" w:themeFill="background1"/>
            <w:vAlign w:val="center"/>
          </w:tcPr>
          <w:p w14:paraId="6BEAB029" w14:textId="77777777" w:rsidR="00DA3B6D" w:rsidRPr="00DA3B6D" w:rsidRDefault="00DA3B6D" w:rsidP="006F0D57">
            <w:pPr>
              <w:pStyle w:val="normalitabell"/>
            </w:pPr>
            <w:r w:rsidRPr="00DA3B6D">
              <w:t>Samtliga larmpunkter fungerar</w:t>
            </w:r>
            <w:r w:rsidRPr="00DA3B6D">
              <w:rPr>
                <w:iCs/>
                <w:vanish/>
                <w:color w:val="C00000"/>
              </w:rPr>
              <w:t xml:space="preserve"> </w:t>
            </w:r>
            <w:r w:rsidRPr="00060E53">
              <w:rPr>
                <w:rStyle w:val="RddoldChar"/>
              </w:rPr>
              <w:t>”ja” eller ”nej”</w:t>
            </w:r>
          </w:p>
        </w:tc>
        <w:tc>
          <w:tcPr>
            <w:tcW w:w="1244" w:type="dxa"/>
            <w:vAlign w:val="center"/>
          </w:tcPr>
          <w:p w14:paraId="25750224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14DFF2A0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6E6BABE7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33AEBD92" w14:textId="77777777" w:rsidR="00DA3B6D" w:rsidRPr="00DA3B6D" w:rsidRDefault="00DA3B6D" w:rsidP="006F0D57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51AB5F3B" w14:textId="77777777" w:rsidR="00DA3B6D" w:rsidRPr="00DA3B6D" w:rsidRDefault="00DA3B6D" w:rsidP="006F0D57">
            <w:pPr>
              <w:pStyle w:val="normalitabell"/>
            </w:pPr>
          </w:p>
        </w:tc>
      </w:tr>
      <w:tr w:rsidR="00DA3B6D" w:rsidRPr="00DA3B6D" w14:paraId="78D3C576" w14:textId="77777777" w:rsidTr="00F87FBB">
        <w:trPr>
          <w:trHeight w:val="397"/>
        </w:trPr>
        <w:tc>
          <w:tcPr>
            <w:tcW w:w="2880" w:type="dxa"/>
            <w:shd w:val="clear" w:color="auto" w:fill="FFFFFF" w:themeFill="background1"/>
            <w:vAlign w:val="center"/>
          </w:tcPr>
          <w:p w14:paraId="32F47050" w14:textId="77777777" w:rsidR="00DA3B6D" w:rsidRPr="00DA3B6D" w:rsidRDefault="00DA3B6D" w:rsidP="00CC1C51">
            <w:pPr>
              <w:pStyle w:val="normalitabell"/>
            </w:pPr>
            <w:r w:rsidRPr="00DA3B6D">
              <w:t>Utgående ledning AL/IL potentialjordad 16 mm</w:t>
            </w:r>
            <w:r w:rsidRPr="00DA3B6D">
              <w:rPr>
                <w:vertAlign w:val="superscript"/>
              </w:rPr>
              <w:t>2</w:t>
            </w:r>
            <w:r w:rsidRPr="00CC1C51">
              <w:rPr>
                <w:iCs/>
                <w:vanish/>
                <w:color w:val="C00000"/>
              </w:rPr>
              <w:t xml:space="preserve"> </w:t>
            </w:r>
            <w:r w:rsidRPr="00060E53">
              <w:rPr>
                <w:rStyle w:val="RddoldChar"/>
              </w:rPr>
              <w:t>”ja” eller ”nej”</w:t>
            </w:r>
          </w:p>
        </w:tc>
        <w:tc>
          <w:tcPr>
            <w:tcW w:w="1244" w:type="dxa"/>
            <w:vAlign w:val="center"/>
          </w:tcPr>
          <w:p w14:paraId="66858A6C" w14:textId="77777777" w:rsidR="00DA3B6D" w:rsidRPr="00DA3B6D" w:rsidRDefault="00DA3B6D" w:rsidP="00CC1C51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2C1C3783" w14:textId="77777777" w:rsidR="00DA3B6D" w:rsidRPr="00DA3B6D" w:rsidRDefault="00DA3B6D" w:rsidP="00CC1C51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518A741B" w14:textId="77777777" w:rsidR="00DA3B6D" w:rsidRPr="00DA3B6D" w:rsidRDefault="00DA3B6D" w:rsidP="00CC1C51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47950FA4" w14:textId="77777777" w:rsidR="00DA3B6D" w:rsidRPr="00DA3B6D" w:rsidRDefault="00DA3B6D" w:rsidP="00CC1C51">
            <w:pPr>
              <w:pStyle w:val="normalitabell"/>
            </w:pPr>
          </w:p>
        </w:tc>
        <w:tc>
          <w:tcPr>
            <w:tcW w:w="1244" w:type="dxa"/>
            <w:vAlign w:val="center"/>
          </w:tcPr>
          <w:p w14:paraId="3C85ECA2" w14:textId="77777777" w:rsidR="00DA3B6D" w:rsidRPr="00DA3B6D" w:rsidRDefault="00DA3B6D" w:rsidP="00CC1C51">
            <w:pPr>
              <w:pStyle w:val="normalitabell"/>
            </w:pPr>
          </w:p>
        </w:tc>
      </w:tr>
    </w:tbl>
    <w:p w14:paraId="6CCF63F5" w14:textId="77777777" w:rsidR="00FC46DD" w:rsidRDefault="00FC46DD" w:rsidP="00A650BA"/>
    <w:p w14:paraId="45DAF1C2" w14:textId="3BC91B97" w:rsidR="00CC1C51" w:rsidRDefault="00CC1C51">
      <w:pPr>
        <w:spacing w:after="0" w:line="240" w:lineRule="auto"/>
        <w:ind w:left="0"/>
      </w:pPr>
      <w:r>
        <w:br w:type="page"/>
      </w:r>
    </w:p>
    <w:tbl>
      <w:tblPr>
        <w:tblW w:w="912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2932"/>
        <w:gridCol w:w="2933"/>
      </w:tblGrid>
      <w:tr w:rsidR="00CC1C51" w:rsidRPr="00CC1C51" w14:paraId="705BF7C3" w14:textId="77777777" w:rsidTr="00964AED">
        <w:trPr>
          <w:trHeight w:val="397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F0" w:themeFill="accent6"/>
            <w:vAlign w:val="center"/>
          </w:tcPr>
          <w:p w14:paraId="474D023F" w14:textId="1C4DEC6B" w:rsidR="00CC1C51" w:rsidRPr="00CC1C51" w:rsidRDefault="00A0177E" w:rsidP="00A0177E">
            <w:pPr>
              <w:pStyle w:val="Tabellrubrik"/>
            </w:pPr>
            <w:r>
              <w:lastRenderedPageBreak/>
              <w:t>T</w:t>
            </w:r>
            <w:r w:rsidRPr="00CC1C51">
              <w:t>ank flytande oxygen</w:t>
            </w:r>
          </w:p>
        </w:tc>
      </w:tr>
      <w:tr w:rsidR="00CC1C51" w:rsidRPr="00CC1C51" w14:paraId="4E695006" w14:textId="77777777" w:rsidTr="00964AED">
        <w:trPr>
          <w:trHeight w:val="397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CDB9E" w14:textId="77777777" w:rsidR="00CC1C51" w:rsidRPr="00CC1C51" w:rsidRDefault="00CC1C51" w:rsidP="00A0177E">
            <w:pPr>
              <w:pStyle w:val="normalitabell"/>
            </w:pPr>
            <w:r w:rsidRPr="00CC1C51">
              <w:t>Placering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05E8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6EE39B0E" w14:textId="77777777" w:rsidTr="00964AED">
        <w:trPr>
          <w:trHeight w:val="397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FDF9B" w14:textId="77777777" w:rsidR="00CC1C51" w:rsidRPr="00CC1C51" w:rsidRDefault="00CC1C51" w:rsidP="00A0177E">
            <w:pPr>
              <w:pStyle w:val="normalitabell"/>
            </w:pPr>
            <w:r w:rsidRPr="00CC1C51">
              <w:t>Littera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0696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5528DBEF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05DF3" w14:textId="77777777" w:rsidR="00CC1C51" w:rsidRPr="00CC1C51" w:rsidRDefault="00CC1C51" w:rsidP="00A0177E">
            <w:pPr>
              <w:pStyle w:val="normalitabell"/>
            </w:pPr>
            <w:r w:rsidRPr="00CC1C51">
              <w:t>Fabrikat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0279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43DF9FCB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A42F5" w14:textId="77777777" w:rsidR="00CC1C51" w:rsidRPr="00CC1C51" w:rsidRDefault="00CC1C51" w:rsidP="00A0177E">
            <w:pPr>
              <w:pStyle w:val="normalitabell"/>
            </w:pPr>
            <w:r w:rsidRPr="00CC1C51">
              <w:t>Modell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7065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368EBCDF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20510" w14:textId="77777777" w:rsidR="00CC1C51" w:rsidRPr="00CC1C51" w:rsidRDefault="00CC1C51" w:rsidP="00A0177E">
            <w:pPr>
              <w:pStyle w:val="normalitabell"/>
            </w:pPr>
            <w:r w:rsidRPr="00CC1C51">
              <w:t xml:space="preserve">Max </w:t>
            </w:r>
            <w:proofErr w:type="gramStart"/>
            <w:r w:rsidRPr="00CC1C51">
              <w:t>innehåll tank</w:t>
            </w:r>
            <w:proofErr w:type="gramEnd"/>
            <w:r w:rsidRPr="00CC1C51">
              <w:t xml:space="preserve"> (kg/m</w:t>
            </w:r>
            <w:r w:rsidRPr="00CC1C51">
              <w:rPr>
                <w:vertAlign w:val="superscript"/>
              </w:rPr>
              <w:t>3</w:t>
            </w:r>
            <w:r w:rsidRPr="00CC1C51">
              <w:t>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1A3D" w14:textId="77777777" w:rsidR="00CC1C51" w:rsidRPr="00CC1C51" w:rsidRDefault="00CC1C51" w:rsidP="00A0177E">
            <w:pPr>
              <w:pStyle w:val="normalitabell"/>
            </w:pPr>
            <w:r w:rsidRPr="00CC1C51">
              <w:t xml:space="preserve"> kg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97DC" w14:textId="77777777" w:rsidR="00CC1C51" w:rsidRPr="00CC1C51" w:rsidRDefault="00CC1C51" w:rsidP="00A0177E">
            <w:pPr>
              <w:pStyle w:val="normalitabell"/>
            </w:pPr>
            <w:r w:rsidRPr="00CC1C51">
              <w:t xml:space="preserve"> m</w:t>
            </w:r>
            <w:r w:rsidRPr="00CC1C51">
              <w:rPr>
                <w:vertAlign w:val="superscript"/>
              </w:rPr>
              <w:t>3</w:t>
            </w:r>
          </w:p>
        </w:tc>
      </w:tr>
      <w:tr w:rsidR="00CC1C51" w:rsidRPr="00CC1C51" w14:paraId="2BBF4F01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08AB6" w14:textId="77777777" w:rsidR="00CC1C51" w:rsidRPr="00CC1C51" w:rsidRDefault="00CC1C51" w:rsidP="00A0177E">
            <w:pPr>
              <w:pStyle w:val="normalitabell"/>
            </w:pPr>
            <w:r w:rsidRPr="00CC1C51">
              <w:t xml:space="preserve">Aktuellt </w:t>
            </w:r>
            <w:proofErr w:type="gramStart"/>
            <w:r w:rsidRPr="00CC1C51">
              <w:t>innehåll tank</w:t>
            </w:r>
            <w:proofErr w:type="gramEnd"/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1779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6FDCB87F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6AF3B" w14:textId="77777777" w:rsidR="00CC1C51" w:rsidRPr="00CC1C51" w:rsidRDefault="00CC1C51" w:rsidP="00A0177E">
            <w:pPr>
              <w:pStyle w:val="normalitabell"/>
            </w:pPr>
            <w:r w:rsidRPr="00CC1C51">
              <w:t>Max utgående tryck (bar)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A6A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0F9911FB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EC0E0" w14:textId="77777777" w:rsidR="00CC1C51" w:rsidRPr="00CC1C51" w:rsidRDefault="00CC1C51" w:rsidP="00A0177E">
            <w:pPr>
              <w:pStyle w:val="normalitabell"/>
            </w:pPr>
            <w:r w:rsidRPr="00CC1C51">
              <w:t>Utgående tryck (bar)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F1AB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4343E58F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3757D" w14:textId="77777777" w:rsidR="00CC1C51" w:rsidRPr="00CC1C51" w:rsidRDefault="00CC1C51" w:rsidP="00A0177E">
            <w:pPr>
              <w:pStyle w:val="normalitabell"/>
            </w:pPr>
            <w:r w:rsidRPr="00CC1C51">
              <w:t>Säkerhetsventiler för tank öppnar vid (bar)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C29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228F39DD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CA71AC" w14:textId="77777777" w:rsidR="00CC1C51" w:rsidRPr="00CC1C51" w:rsidRDefault="00CC1C51" w:rsidP="00A0177E">
            <w:pPr>
              <w:pStyle w:val="normalitabell"/>
            </w:pPr>
            <w:r w:rsidRPr="00CC1C51">
              <w:t xml:space="preserve">Säkerhetsventil efter </w:t>
            </w:r>
            <w:proofErr w:type="spellStart"/>
            <w:r w:rsidRPr="00CC1C51">
              <w:t>förångare</w:t>
            </w:r>
            <w:proofErr w:type="spellEnd"/>
            <w:r w:rsidRPr="00CC1C51">
              <w:t xml:space="preserve"> öppnar vid (bar)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B57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3BFBA54D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A458F" w14:textId="06D3583C" w:rsidR="00CC1C51" w:rsidRPr="00CC1C51" w:rsidRDefault="00CC1C51" w:rsidP="00A0177E">
            <w:pPr>
              <w:pStyle w:val="normalitabell"/>
              <w:rPr>
                <w:i/>
                <w:vanish/>
              </w:rPr>
            </w:pPr>
            <w:r w:rsidRPr="00CC1C51">
              <w:t xml:space="preserve">Regulator efter </w:t>
            </w:r>
            <w:proofErr w:type="spellStart"/>
            <w:r w:rsidRPr="00CC1C51">
              <w:t>förångare</w:t>
            </w:r>
            <w:proofErr w:type="spellEnd"/>
            <w:r w:rsidRPr="00A0177E">
              <w:rPr>
                <w:iCs/>
                <w:vanish/>
                <w:color w:val="C00000"/>
              </w:rPr>
              <w:t xml:space="preserve"> </w:t>
            </w:r>
            <w:r w:rsidRPr="00060E53">
              <w:rPr>
                <w:rStyle w:val="RddoldChar"/>
              </w:rPr>
              <w:t>”ja” eller ”nej”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4BE7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62505E25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014048" w14:textId="77777777" w:rsidR="00CC1C51" w:rsidRPr="00CC1C51" w:rsidRDefault="00CC1C51" w:rsidP="00A0177E">
            <w:pPr>
              <w:pStyle w:val="normalitabell"/>
            </w:pPr>
            <w:r w:rsidRPr="00CC1C51">
              <w:t>Nästa service</w:t>
            </w:r>
            <w:r w:rsidRPr="00A0177E">
              <w:rPr>
                <w:iCs/>
                <w:vanish/>
                <w:color w:val="C00000"/>
              </w:rPr>
              <w:t xml:space="preserve"> </w:t>
            </w:r>
            <w:proofErr w:type="spellStart"/>
            <w:r w:rsidRPr="00060E53">
              <w:rPr>
                <w:rStyle w:val="RddoldChar"/>
              </w:rPr>
              <w:t>åååå-mm</w:t>
            </w:r>
            <w:proofErr w:type="spellEnd"/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4AC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10CC9D35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88C1B" w14:textId="77777777" w:rsidR="00CC1C51" w:rsidRPr="00CC1C51" w:rsidRDefault="00CC1C51" w:rsidP="00A0177E">
            <w:pPr>
              <w:pStyle w:val="normalitabell"/>
            </w:pPr>
            <w:r w:rsidRPr="00CC1C51">
              <w:t>Tryckkärlskontroll utförd</w:t>
            </w:r>
            <w:r w:rsidRPr="00A0177E">
              <w:rPr>
                <w:iCs/>
                <w:vanish/>
                <w:color w:val="C00000"/>
              </w:rPr>
              <w:t xml:space="preserve"> </w:t>
            </w:r>
            <w:proofErr w:type="spellStart"/>
            <w:r w:rsidRPr="00060E53">
              <w:rPr>
                <w:rStyle w:val="RddoldChar"/>
              </w:rPr>
              <w:t>åååå-mm</w:t>
            </w:r>
            <w:proofErr w:type="spellEnd"/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B968" w14:textId="77777777" w:rsidR="00CC1C51" w:rsidRPr="00CC1C51" w:rsidRDefault="00CC1C51" w:rsidP="00A0177E">
            <w:pPr>
              <w:pStyle w:val="normalitabell"/>
            </w:pPr>
          </w:p>
        </w:tc>
      </w:tr>
      <w:tr w:rsidR="00CC1C51" w:rsidRPr="00CC1C51" w14:paraId="68CF63F9" w14:textId="77777777" w:rsidTr="00964AED">
        <w:trPr>
          <w:trHeight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7A63D" w14:textId="77777777" w:rsidR="00CC1C51" w:rsidRPr="00CC1C51" w:rsidRDefault="00CC1C51" w:rsidP="00A0177E">
            <w:pPr>
              <w:pStyle w:val="normalitabell"/>
            </w:pPr>
            <w:r w:rsidRPr="00CC1C51">
              <w:t>Årlig förbrukning ca (kg/m</w:t>
            </w:r>
            <w:r w:rsidRPr="00CC1C51">
              <w:rPr>
                <w:vertAlign w:val="superscript"/>
              </w:rPr>
              <w:t>3</w:t>
            </w:r>
            <w:r w:rsidRPr="00CC1C51">
              <w:t>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3D89" w14:textId="77777777" w:rsidR="00CC1C51" w:rsidRPr="00CC1C51" w:rsidRDefault="00CC1C51" w:rsidP="00A0177E">
            <w:pPr>
              <w:pStyle w:val="normalitabell"/>
            </w:pPr>
            <w:r w:rsidRPr="00CC1C51">
              <w:t xml:space="preserve"> kg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6A1" w14:textId="77777777" w:rsidR="00CC1C51" w:rsidRPr="00CC1C51" w:rsidRDefault="00CC1C51" w:rsidP="00A0177E">
            <w:pPr>
              <w:pStyle w:val="normalitabell"/>
            </w:pPr>
            <w:r w:rsidRPr="00CC1C51">
              <w:t xml:space="preserve"> m</w:t>
            </w:r>
            <w:r w:rsidRPr="00CC1C51">
              <w:rPr>
                <w:vertAlign w:val="superscript"/>
              </w:rPr>
              <w:t>3</w:t>
            </w:r>
          </w:p>
        </w:tc>
      </w:tr>
    </w:tbl>
    <w:p w14:paraId="2462D353" w14:textId="7A2D39E5" w:rsidR="002D7C31" w:rsidRDefault="002D7C31">
      <w:pPr>
        <w:spacing w:after="0" w:line="240" w:lineRule="auto"/>
        <w:ind w:left="0"/>
      </w:pPr>
      <w:r>
        <w:br w:type="page"/>
      </w:r>
    </w:p>
    <w:p w14:paraId="768B176E" w14:textId="6633DFE1" w:rsidR="00646B47" w:rsidRPr="00646B47" w:rsidRDefault="00646B47" w:rsidP="00646B47">
      <w:pPr>
        <w:pStyle w:val="Numreradrubrik1"/>
      </w:pPr>
      <w:bookmarkStart w:id="26" w:name="_Toc203566643"/>
      <w:bookmarkStart w:id="27" w:name="_Toc208827565"/>
      <w:bookmarkStart w:id="28" w:name="_Toc209013731"/>
      <w:bookmarkStart w:id="29" w:name="_Toc209013743"/>
      <w:bookmarkStart w:id="30" w:name="_Toc209193492"/>
      <w:r w:rsidRPr="00646B47">
        <w:lastRenderedPageBreak/>
        <w:t>Anmärkningar</w:t>
      </w:r>
      <w:bookmarkEnd w:id="26"/>
      <w:bookmarkEnd w:id="27"/>
      <w:bookmarkEnd w:id="28"/>
      <w:bookmarkEnd w:id="29"/>
      <w:bookmarkEnd w:id="30"/>
    </w:p>
    <w:p w14:paraId="510ECB7A" w14:textId="77777777" w:rsidR="00646B47" w:rsidRPr="00646B47" w:rsidRDefault="00646B47" w:rsidP="00646B47">
      <w:r w:rsidRPr="00646B47">
        <w:t>Anmärkningar från årlig driftkontroll utförd enligt Locum 52HB.</w:t>
      </w:r>
    </w:p>
    <w:p w14:paraId="06E3AF86" w14:textId="77777777" w:rsidR="00D26278" w:rsidRPr="00B54198" w:rsidRDefault="00D26278" w:rsidP="00060E53">
      <w:pPr>
        <w:pStyle w:val="Rddold"/>
      </w:pPr>
      <w:r w:rsidRPr="00B54198">
        <w:t xml:space="preserve">Lägg till rader efter behov. </w:t>
      </w:r>
    </w:p>
    <w:p w14:paraId="122BE4F9" w14:textId="62C24062" w:rsidR="00D26278" w:rsidRPr="00B54198" w:rsidRDefault="00D26278" w:rsidP="00060E53">
      <w:pPr>
        <w:pStyle w:val="Rddold"/>
      </w:pPr>
      <w:r w:rsidRPr="00B54198">
        <w:t>Endast en brist typ per tabellrad. Exempelvis ska inte brister i teknisk dokumentation och brister i anläggning skrivas i samma textruta, utan skrivas i separata textrutor.</w:t>
      </w:r>
      <w:r w:rsidR="00F26EDC" w:rsidRPr="00B54198">
        <w:t xml:space="preserve"> </w:t>
      </w:r>
    </w:p>
    <w:p w14:paraId="3FA0D7B8" w14:textId="53F05FC3" w:rsidR="00646B47" w:rsidRPr="00B54198" w:rsidRDefault="00D26278" w:rsidP="00060E53">
      <w:pPr>
        <w:pStyle w:val="Rddold"/>
      </w:pPr>
      <w:r w:rsidRPr="00B54198">
        <w:t>Under kolumnen placering anges om bristen avser dokumentation, är av generell karaktär, har en begränsad omfattning, eller om det finns en exakt placering, exempelvis ett rumsnummer</w:t>
      </w:r>
      <w:r w:rsidR="005A42D7" w:rsidRPr="00B54198">
        <w:t>, etcetera</w:t>
      </w:r>
      <w:r w:rsidRPr="00B54198">
        <w:t xml:space="preserve">. </w:t>
      </w:r>
    </w:p>
    <w:p w14:paraId="7A5095F5" w14:textId="55B919E9" w:rsidR="00D26278" w:rsidRPr="00B54198" w:rsidRDefault="00D26278" w:rsidP="00060E53">
      <w:pPr>
        <w:pStyle w:val="Rddold"/>
      </w:pPr>
      <w:r w:rsidRPr="00B54198">
        <w:t>Under kolumnen anmärkning skrivs</w:t>
      </w:r>
      <w:r w:rsidR="00F26EDC" w:rsidRPr="00B54198">
        <w:t xml:space="preserve"> i klartext vad bristen avser, eller om det </w:t>
      </w:r>
      <w:r w:rsidR="007F4440" w:rsidRPr="00B54198">
        <w:t xml:space="preserve">är en </w:t>
      </w:r>
      <w:r w:rsidR="00F26EDC" w:rsidRPr="00B54198">
        <w:t xml:space="preserve">rekommendation. I förekommande fall ska kravreferens anges för bristen, exempelvis hänvisning </w:t>
      </w:r>
      <w:r w:rsidR="00F374FD" w:rsidRPr="00B54198">
        <w:t xml:space="preserve">till </w:t>
      </w:r>
      <w:r w:rsidR="00F26EDC" w:rsidRPr="00B54198">
        <w:t>myndighetsföreskrift, produktstandard, styrdokument, etcetera. Hänvisa till daterade dokument och aktuella textavsnitt.</w:t>
      </w:r>
    </w:p>
    <w:tbl>
      <w:tblPr>
        <w:tblStyle w:val="Tabellrutnt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6237"/>
      </w:tblGrid>
      <w:tr w:rsidR="00D26278" w14:paraId="41C3254A" w14:textId="77777777" w:rsidTr="00F87FBB">
        <w:trPr>
          <w:tblHeader/>
        </w:trPr>
        <w:tc>
          <w:tcPr>
            <w:tcW w:w="1838" w:type="dxa"/>
            <w:shd w:val="clear" w:color="auto" w:fill="A8D0F0" w:themeFill="accent6"/>
            <w:vAlign w:val="center"/>
          </w:tcPr>
          <w:p w14:paraId="70B7E0C2" w14:textId="54BF71C7" w:rsidR="00D26278" w:rsidRPr="00D26278" w:rsidRDefault="00D26278" w:rsidP="003E5BF5">
            <w:pPr>
              <w:pStyle w:val="Tabellrubrik"/>
            </w:pPr>
            <w:r w:rsidRPr="00D26278">
              <w:t>Placering</w:t>
            </w:r>
          </w:p>
        </w:tc>
        <w:tc>
          <w:tcPr>
            <w:tcW w:w="6237" w:type="dxa"/>
            <w:shd w:val="clear" w:color="auto" w:fill="A8D0F0" w:themeFill="accent6"/>
            <w:vAlign w:val="center"/>
          </w:tcPr>
          <w:p w14:paraId="59365CCC" w14:textId="2277DA75" w:rsidR="00D26278" w:rsidRPr="00D26278" w:rsidRDefault="00D26278" w:rsidP="003E5BF5">
            <w:pPr>
              <w:pStyle w:val="Tabellrubrik"/>
            </w:pPr>
            <w:r w:rsidRPr="00D26278">
              <w:t>Anmärkning</w:t>
            </w:r>
          </w:p>
        </w:tc>
      </w:tr>
      <w:tr w:rsidR="00D26278" w14:paraId="4072B10B" w14:textId="77777777" w:rsidTr="00D26278">
        <w:tc>
          <w:tcPr>
            <w:tcW w:w="1838" w:type="dxa"/>
          </w:tcPr>
          <w:p w14:paraId="767A57AE" w14:textId="77777777" w:rsidR="00D26278" w:rsidRPr="00F87FBB" w:rsidRDefault="00D26278" w:rsidP="00F87FBB">
            <w:pPr>
              <w:pStyle w:val="normalitabell"/>
            </w:pPr>
          </w:p>
        </w:tc>
        <w:tc>
          <w:tcPr>
            <w:tcW w:w="6237" w:type="dxa"/>
          </w:tcPr>
          <w:p w14:paraId="4E829935" w14:textId="77777777" w:rsidR="00D26278" w:rsidRPr="00F87FBB" w:rsidRDefault="00D26278" w:rsidP="00F87FBB">
            <w:pPr>
              <w:pStyle w:val="normalitabell"/>
            </w:pPr>
          </w:p>
        </w:tc>
      </w:tr>
      <w:tr w:rsidR="00D26278" w14:paraId="47DEC178" w14:textId="77777777" w:rsidTr="00D26278">
        <w:tc>
          <w:tcPr>
            <w:tcW w:w="1838" w:type="dxa"/>
          </w:tcPr>
          <w:p w14:paraId="0AFECA4B" w14:textId="77777777" w:rsidR="00D26278" w:rsidRPr="00F87FBB" w:rsidRDefault="00D26278" w:rsidP="00F87FBB">
            <w:pPr>
              <w:pStyle w:val="normalitabell"/>
            </w:pPr>
          </w:p>
        </w:tc>
        <w:tc>
          <w:tcPr>
            <w:tcW w:w="6237" w:type="dxa"/>
          </w:tcPr>
          <w:p w14:paraId="6BA35AD0" w14:textId="77777777" w:rsidR="00D26278" w:rsidRPr="00F87FBB" w:rsidRDefault="00D26278" w:rsidP="00F87FBB">
            <w:pPr>
              <w:pStyle w:val="normalitabell"/>
            </w:pPr>
          </w:p>
        </w:tc>
      </w:tr>
      <w:tr w:rsidR="00D26278" w14:paraId="45687C02" w14:textId="77777777" w:rsidTr="00D26278">
        <w:tc>
          <w:tcPr>
            <w:tcW w:w="1838" w:type="dxa"/>
          </w:tcPr>
          <w:p w14:paraId="47B0F6EE" w14:textId="77777777" w:rsidR="00D26278" w:rsidRPr="00F87FBB" w:rsidRDefault="00D26278" w:rsidP="00F87FBB">
            <w:pPr>
              <w:pStyle w:val="normalitabell"/>
            </w:pPr>
          </w:p>
        </w:tc>
        <w:tc>
          <w:tcPr>
            <w:tcW w:w="6237" w:type="dxa"/>
          </w:tcPr>
          <w:p w14:paraId="6AFDD63C" w14:textId="77777777" w:rsidR="00D26278" w:rsidRPr="00F87FBB" w:rsidRDefault="00D26278" w:rsidP="00F87FBB">
            <w:pPr>
              <w:pStyle w:val="normalitabell"/>
            </w:pPr>
          </w:p>
        </w:tc>
      </w:tr>
    </w:tbl>
    <w:p w14:paraId="154F7CD8" w14:textId="77777777" w:rsidR="00646B47" w:rsidRPr="00646B47" w:rsidRDefault="00646B47" w:rsidP="00646B47">
      <w:pPr>
        <w:rPr>
          <w:lang w:val="nb-NO"/>
        </w:rPr>
      </w:pPr>
    </w:p>
    <w:sectPr w:rsidR="00646B47" w:rsidRPr="00646B47" w:rsidSect="00F431F4">
      <w:headerReference w:type="default" r:id="rId9"/>
      <w:footerReference w:type="default" r:id="rId10"/>
      <w:footerReference w:type="first" r:id="rId11"/>
      <w:pgSz w:w="11906" w:h="16838"/>
      <w:pgMar w:top="425" w:right="1418" w:bottom="1418" w:left="1332" w:header="62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1460" w14:textId="77777777" w:rsidR="00FA12DB" w:rsidRDefault="00FA12DB">
      <w:r>
        <w:separator/>
      </w:r>
    </w:p>
  </w:endnote>
  <w:endnote w:type="continuationSeparator" w:id="0">
    <w:p w14:paraId="3B6C4AF9" w14:textId="77777777" w:rsidR="00FA12DB" w:rsidRDefault="00FA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C001" w14:textId="1758C84F" w:rsidR="006D1A1C" w:rsidRPr="00AA3603" w:rsidRDefault="00D24C23" w:rsidP="003A427B">
    <w:pPr>
      <w:ind w:left="-397" w:right="-569"/>
      <w:rPr>
        <w:sz w:val="12"/>
      </w:rPr>
    </w:pPr>
    <w:r w:rsidRPr="00060E53">
      <w:rPr>
        <w:noProof/>
        <w:sz w:val="12"/>
        <w:szCs w:val="12"/>
      </w:rPr>
      <w:drawing>
        <wp:anchor distT="0" distB="0" distL="114300" distR="114300" simplePos="0" relativeHeight="251662336" behindDoc="0" locked="1" layoutInCell="1" allowOverlap="1" wp14:anchorId="22672C35" wp14:editId="6B17A6A6">
          <wp:simplePos x="0" y="0"/>
          <wp:positionH relativeFrom="page">
            <wp:posOffset>5984240</wp:posOffset>
          </wp:positionH>
          <wp:positionV relativeFrom="page">
            <wp:posOffset>9901555</wp:posOffset>
          </wp:positionV>
          <wp:extent cx="996950" cy="231140"/>
          <wp:effectExtent l="0" t="0" r="0" b="0"/>
          <wp:wrapSquare wrapText="bothSides"/>
          <wp:docPr id="14" name="Bildobjekt 14" descr="Vi är en del av Region Stockholm" title="Region Stockholms 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ubb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E53" w:rsidRPr="00060E53">
      <w:rPr>
        <w:sz w:val="12"/>
        <w:szCs w:val="12"/>
      </w:rPr>
      <w:t>Mall reviderad: 2025-09-24</w:t>
    </w:r>
    <w:r w:rsidR="00D5655B" w:rsidRPr="00D5655B">
      <w:rPr>
        <w:noProof/>
        <w:sz w:val="12"/>
      </w:rPr>
      <w:br/>
    </w:r>
    <w:hyperlink r:id="rId2" w:history="1">
      <w:r w:rsidR="00D5655B" w:rsidRPr="00D5655B">
        <w:rPr>
          <w:rStyle w:val="Hyperlnk"/>
          <w:noProof/>
          <w:sz w:val="12"/>
        </w:rPr>
        <w:t>Hantering av personuppgifter, se Locum.se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4CEE" w14:textId="77777777" w:rsidR="008E279C" w:rsidRPr="00CA2441" w:rsidRDefault="00BB6788">
    <w:pPr>
      <w:ind w:left="-426" w:right="-569"/>
      <w:rPr>
        <w:rFonts w:ascii="Arial" w:hAnsi="Arial"/>
        <w:sz w:val="12"/>
      </w:rPr>
    </w:pPr>
    <w:r>
      <w:rPr>
        <w:rFonts w:ascii="Arial" w:hAnsi="Arial"/>
        <w:noProof/>
        <w:sz w:val="12"/>
      </w:rPr>
      <w:drawing>
        <wp:anchor distT="0" distB="0" distL="114300" distR="114300" simplePos="0" relativeHeight="251658240" behindDoc="0" locked="0" layoutInCell="0" allowOverlap="0" wp14:anchorId="05610D65" wp14:editId="774B7C22">
          <wp:simplePos x="0" y="0"/>
          <wp:positionH relativeFrom="page">
            <wp:posOffset>5965190</wp:posOffset>
          </wp:positionH>
          <wp:positionV relativeFrom="page">
            <wp:posOffset>9809480</wp:posOffset>
          </wp:positionV>
          <wp:extent cx="996950" cy="286385"/>
          <wp:effectExtent l="0" t="0" r="0" b="0"/>
          <wp:wrapSquare wrapText="left"/>
          <wp:docPr id="4" name="Bild 4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 är en del_svart_3B [Konvert]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72A9">
      <w:rPr>
        <w:rFonts w:ascii="Arial" w:hAnsi="Arial"/>
        <w:noProof/>
        <w:sz w:val="12"/>
      </w:rPr>
      <mc:AlternateContent>
        <mc:Choice Requires="wpg">
          <w:drawing>
            <wp:anchor distT="0" distB="0" distL="114300" distR="114300" simplePos="1" relativeHeight="251659264" behindDoc="1" locked="0" layoutInCell="1" allowOverlap="1" wp14:anchorId="25E61725" wp14:editId="0712A469">
              <wp:simplePos x="5995035" y="9235440"/>
              <wp:positionH relativeFrom="page">
                <wp:posOffset>5995035</wp:posOffset>
              </wp:positionH>
              <wp:positionV relativeFrom="page">
                <wp:posOffset>9235440</wp:posOffset>
              </wp:positionV>
              <wp:extent cx="1026160" cy="482600"/>
              <wp:effectExtent l="0" t="0" r="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6160" cy="482600"/>
                        <a:chOff x="8108" y="14119"/>
                        <a:chExt cx="1613" cy="759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9181" y="14458"/>
                          <a:ext cx="540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 noChangeArrowheads="1"/>
                      </wps:cNvSpPr>
                      <wps:spPr bwMode="auto">
                        <a:xfrm>
                          <a:off x="8108" y="14119"/>
                          <a:ext cx="864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927093" id="Group 1" o:spid="_x0000_s1026" style="position:absolute;margin-left:472.05pt;margin-top:727.2pt;width:80.8pt;height:38pt;z-index:-251657216;mso-position-horizontal-relative:page;mso-position-vertical-relative:page" coordorigin="8108,14119" coordsize="1613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">
              <v:rect id="AutoShape 2" o:spid="_x0000_s1027" style="position:absolute;left:9181;top:14458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<v:rect id="AutoShape 3" o:spid="_x0000_s1028" style="position:absolute;left:8108;top:14119;width:86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type="square" anchorx="page" anchory="page"/>
            </v:group>
          </w:pict>
        </mc:Fallback>
      </mc:AlternateContent>
    </w:r>
  </w:p>
  <w:p w14:paraId="3DDA2698" w14:textId="1617F1B8" w:rsidR="008E279C" w:rsidRPr="00850EA9" w:rsidRDefault="00850EA9" w:rsidP="00C27F53">
    <w:pPr>
      <w:pStyle w:val="Skvg"/>
      <w:rPr>
        <w:color w:val="A6A6A6" w:themeColor="background1" w:themeShade="A6"/>
      </w:rPr>
    </w:pPr>
    <w:r w:rsidRPr="00850EA9">
      <w:rPr>
        <w:color w:val="A6A6A6" w:themeColor="background1" w:themeShade="A6"/>
      </w:rPr>
      <w:fldChar w:fldCharType="begin"/>
    </w:r>
    <w:r w:rsidRPr="00850EA9">
      <w:rPr>
        <w:color w:val="A6A6A6" w:themeColor="background1" w:themeShade="A6"/>
      </w:rPr>
      <w:instrText xml:space="preserve"> FILENAME \* UPPER\p  \* MERGEFORMAT </w:instrText>
    </w:r>
    <w:r w:rsidRPr="00850EA9">
      <w:rPr>
        <w:color w:val="A6A6A6" w:themeColor="background1" w:themeShade="A6"/>
      </w:rPr>
      <w:fldChar w:fldCharType="separate"/>
    </w:r>
    <w:r w:rsidR="00CC1C2B">
      <w:rPr>
        <w:noProof/>
        <w:color w:val="A6A6A6" w:themeColor="background1" w:themeShade="A6"/>
      </w:rPr>
      <w:t>H:\GAS\R3\2025\ÅD NYA MALLAR 2025\ARBETSMATERIAL\VERSION 2 - 20250917 TILL KARIN S\ÅRLIG DRIFTKONTROLL FÖRSÖRJNINGSKÄLLOR GASCENTRALER OCH TANKAR.DOCX</w:t>
    </w:r>
    <w:r w:rsidRPr="00850EA9">
      <w:rPr>
        <w:color w:val="A6A6A6" w:themeColor="background1" w:themeShade="A6"/>
      </w:rPr>
      <w:fldChar w:fldCharType="end"/>
    </w:r>
  </w:p>
  <w:p w14:paraId="750770C7" w14:textId="77777777" w:rsidR="008E279C" w:rsidRPr="001E1B5C" w:rsidRDefault="008E279C">
    <w:pPr>
      <w:ind w:left="-426" w:right="-569"/>
      <w:rPr>
        <w:rFonts w:ascii="Arial" w:hAnsi="Arial"/>
        <w:sz w:val="12"/>
      </w:rPr>
    </w:pPr>
  </w:p>
  <w:p w14:paraId="397E8126" w14:textId="77777777" w:rsidR="008E279C" w:rsidRPr="001E1B5C" w:rsidRDefault="008E279C">
    <w:pPr>
      <w:ind w:left="-426" w:right="-569"/>
      <w:rPr>
        <w:rFonts w:ascii="Arial" w:hAnsi="Arial"/>
        <w:i/>
        <w:sz w:val="12"/>
      </w:rPr>
    </w:pPr>
  </w:p>
  <w:p w14:paraId="452D5636" w14:textId="77777777" w:rsidR="008E279C" w:rsidRPr="001E1B5C" w:rsidRDefault="008E279C">
    <w:pPr>
      <w:ind w:left="-426" w:right="-569"/>
      <w:rPr>
        <w:rFonts w:ascii="Arial" w:hAnsi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6CC2" w14:textId="77777777" w:rsidR="00FA12DB" w:rsidRDefault="00FA12DB">
      <w:r>
        <w:separator/>
      </w:r>
    </w:p>
  </w:footnote>
  <w:footnote w:type="continuationSeparator" w:id="0">
    <w:p w14:paraId="55E475BE" w14:textId="77777777" w:rsidR="00FA12DB" w:rsidRDefault="00FA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9422" w14:textId="77777777" w:rsidR="00B90845" w:rsidRDefault="00B90845" w:rsidP="00E64202">
    <w:pPr>
      <w:pStyle w:val="Logolge"/>
      <w:tabs>
        <w:tab w:val="clear" w:pos="4990"/>
        <w:tab w:val="left" w:pos="5103"/>
        <w:tab w:val="left" w:pos="8505"/>
      </w:tabs>
      <w:spacing w:after="0"/>
    </w:pPr>
  </w:p>
  <w:tbl>
    <w:tblPr>
      <w:tblStyle w:val="Tabellrutnt"/>
      <w:tblW w:w="10421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57" w:type="dxa"/>
      </w:tblCellMar>
      <w:tblLook w:val="04A0" w:firstRow="1" w:lastRow="0" w:firstColumn="1" w:lastColumn="0" w:noHBand="0" w:noVBand="1"/>
    </w:tblPr>
    <w:tblGrid>
      <w:gridCol w:w="5449"/>
      <w:gridCol w:w="3935"/>
      <w:gridCol w:w="1025"/>
      <w:gridCol w:w="12"/>
    </w:tblGrid>
    <w:tr w:rsidR="00B90845" w:rsidRPr="00DC2C1B" w14:paraId="3419134B" w14:textId="77777777" w:rsidTr="0049537D">
      <w:trPr>
        <w:gridAfter w:val="1"/>
        <w:wAfter w:w="12" w:type="dxa"/>
        <w:trHeight w:val="220"/>
      </w:trPr>
      <w:tc>
        <w:tcPr>
          <w:tcW w:w="5449" w:type="dxa"/>
          <w:vMerge w:val="restart"/>
          <w:tcMar>
            <w:left w:w="0" w:type="dxa"/>
            <w:right w:w="0" w:type="dxa"/>
          </w:tcMar>
        </w:tcPr>
        <w:p w14:paraId="45D689AF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7A7B1D04" wp14:editId="60150B81">
                <wp:extent cx="1235115" cy="495300"/>
                <wp:effectExtent l="0" t="0" r="3175" b="0"/>
                <wp:docPr id="3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11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526CD44B" w14:textId="77777777" w:rsidR="00B90845" w:rsidRPr="00DC2C1B" w:rsidRDefault="00B90845" w:rsidP="00E64202">
          <w:pPr>
            <w:pStyle w:val="Sidhuvud"/>
            <w:spacing w:after="0"/>
            <w:jc w:val="right"/>
          </w:pPr>
          <w:r>
            <w:t xml:space="preserve">sid </w:t>
          </w:r>
          <w:r w:rsidRPr="00DC2C1B">
            <w:fldChar w:fldCharType="begin"/>
          </w:r>
          <w:r w:rsidRPr="00DC2C1B">
            <w:instrText xml:space="preserve"> PAGE  \* MERGEFORMAT </w:instrText>
          </w:r>
          <w:r w:rsidRPr="00DC2C1B">
            <w:fldChar w:fldCharType="separate"/>
          </w:r>
          <w:r w:rsidR="00782EC1">
            <w:rPr>
              <w:noProof/>
            </w:rPr>
            <w:t>1</w:t>
          </w:r>
          <w:r w:rsidRPr="00DC2C1B">
            <w:fldChar w:fldCharType="end"/>
          </w:r>
          <w:r>
            <w:t xml:space="preserve"> av </w:t>
          </w:r>
          <w:r w:rsidR="00D24C23">
            <w:rPr>
              <w:noProof/>
            </w:rPr>
            <w:fldChar w:fldCharType="begin"/>
          </w:r>
          <w:r w:rsidR="00D24C23">
            <w:rPr>
              <w:noProof/>
            </w:rPr>
            <w:instrText xml:space="preserve"> NUMPAGES  \* MERGEFORMAT </w:instrText>
          </w:r>
          <w:r w:rsidR="00D24C23">
            <w:rPr>
              <w:noProof/>
            </w:rPr>
            <w:fldChar w:fldCharType="separate"/>
          </w:r>
          <w:r w:rsidR="00782EC1">
            <w:rPr>
              <w:noProof/>
            </w:rPr>
            <w:t>1</w:t>
          </w:r>
          <w:r w:rsidR="00D24C23">
            <w:rPr>
              <w:noProof/>
            </w:rPr>
            <w:fldChar w:fldCharType="end"/>
          </w:r>
        </w:p>
      </w:tc>
    </w:tr>
    <w:tr w:rsidR="00B90845" w:rsidRPr="00DC2C1B" w14:paraId="7BF55DF0" w14:textId="77777777" w:rsidTr="0049537D">
      <w:trPr>
        <w:gridAfter w:val="1"/>
        <w:wAfter w:w="12" w:type="dxa"/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4105FA1D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1D590A85" w14:textId="77777777" w:rsidR="00B90845" w:rsidRPr="00DC2C1B" w:rsidRDefault="00B90845" w:rsidP="00E64202">
          <w:pPr>
            <w:pStyle w:val="Sidhuvud"/>
            <w:spacing w:after="0"/>
            <w:rPr>
              <w:szCs w:val="24"/>
            </w:rPr>
          </w:pPr>
        </w:p>
      </w:tc>
    </w:tr>
    <w:tr w:rsidR="00B90845" w:rsidRPr="006B0352" w14:paraId="424B5D34" w14:textId="77777777" w:rsidTr="0049537D">
      <w:trPr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  <w:vAlign w:val="bottom"/>
        </w:tcPr>
        <w:p w14:paraId="0F21C749" w14:textId="77777777" w:rsidR="00B90845" w:rsidRPr="00D3396E" w:rsidRDefault="00B90845" w:rsidP="00E64202">
          <w:pPr>
            <w:pStyle w:val="Sidhuvud"/>
            <w:spacing w:after="0"/>
          </w:pPr>
        </w:p>
      </w:tc>
      <w:tc>
        <w:tcPr>
          <w:tcW w:w="4972" w:type="dxa"/>
          <w:gridSpan w:val="3"/>
          <w:tcMar>
            <w:left w:w="0" w:type="dxa"/>
            <w:right w:w="0" w:type="dxa"/>
          </w:tcMar>
          <w:vAlign w:val="bottom"/>
        </w:tcPr>
        <w:p w14:paraId="1DE7022E" w14:textId="77777777" w:rsidR="00B90845" w:rsidRPr="00DC2C1B" w:rsidRDefault="00B90845" w:rsidP="00E64202">
          <w:pPr>
            <w:pStyle w:val="Sidhuvud"/>
            <w:spacing w:after="0"/>
            <w:jc w:val="right"/>
            <w:rPr>
              <w:szCs w:val="24"/>
            </w:rPr>
          </w:pPr>
        </w:p>
      </w:tc>
    </w:tr>
    <w:tr w:rsidR="00B90845" w:rsidRPr="00A016EA" w14:paraId="5C3D6458" w14:textId="77777777" w:rsidTr="0049537D">
      <w:trPr>
        <w:trHeight w:val="369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60435A19" w14:textId="77777777" w:rsidR="00B90845" w:rsidRPr="00D06ADF" w:rsidRDefault="00B90845" w:rsidP="00E64202">
          <w:pPr>
            <w:pStyle w:val="Sidhuvud"/>
            <w:spacing w:after="0"/>
          </w:pPr>
          <w:bookmarkStart w:id="31" w:name="datum" w:colFirst="1" w:colLast="1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12E4527E" w14:textId="32D12132" w:rsidR="00B90845" w:rsidRPr="00D3396E" w:rsidRDefault="00B90845" w:rsidP="00E64202">
          <w:pPr>
            <w:pStyle w:val="Sidhuvud"/>
            <w:spacing w:after="0"/>
            <w:jc w:val="right"/>
          </w:pPr>
        </w:p>
      </w:tc>
    </w:tr>
    <w:tr w:rsidR="006D1A1C" w:rsidRPr="00A016EA" w14:paraId="6A7B070A" w14:textId="77777777" w:rsidTr="00F740A4">
      <w:trPr>
        <w:trHeight w:val="220"/>
      </w:trPr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3A3F6321" w14:textId="5E53A659" w:rsidR="006D1A1C" w:rsidRPr="00D06ADF" w:rsidRDefault="006D1A1C" w:rsidP="00E64202">
          <w:pPr>
            <w:pStyle w:val="Sidhuvud"/>
            <w:spacing w:after="0"/>
          </w:pPr>
          <w:bookmarkStart w:id="32" w:name="dokumentnamn" w:colFirst="1" w:colLast="1"/>
          <w:bookmarkStart w:id="33" w:name="namn" w:colFirst="0" w:colLast="0"/>
          <w:bookmarkStart w:id="34" w:name="projektnr" w:colFirst="3" w:colLast="3"/>
          <w:bookmarkStart w:id="35" w:name="projektnrEtikett" w:colFirst="2" w:colLast="2"/>
          <w:bookmarkStart w:id="36" w:name="dokumenttyp" w:colFirst="1" w:colLast="1"/>
          <w:bookmarkStart w:id="37" w:name="diarienr" w:colFirst="2" w:colLast="2"/>
          <w:bookmarkEnd w:id="31"/>
        </w:p>
      </w:tc>
      <w:tc>
        <w:tcPr>
          <w:tcW w:w="3935" w:type="dxa"/>
          <w:tcBorders>
            <w:right w:val="single" w:sz="4" w:space="0" w:color="auto"/>
          </w:tcBorders>
          <w:tcMar>
            <w:left w:w="0" w:type="dxa"/>
            <w:right w:w="57" w:type="dxa"/>
          </w:tcMar>
          <w:vAlign w:val="bottom"/>
        </w:tcPr>
        <w:p w14:paraId="2CCAB6B1" w14:textId="4FC937A9" w:rsidR="006D1A1C" w:rsidRPr="0012133A" w:rsidRDefault="00BC544B" w:rsidP="00E64202">
          <w:pPr>
            <w:pStyle w:val="Sidhuvud"/>
            <w:spacing w:after="0"/>
            <w:jc w:val="right"/>
            <w:rPr>
              <w:b/>
              <w:bCs/>
            </w:rPr>
          </w:pPr>
          <w:r w:rsidRPr="0012133A">
            <w:rPr>
              <w:b/>
              <w:bCs/>
            </w:rPr>
            <w:t>Årlig driftkontroll</w:t>
          </w:r>
          <w:r w:rsidR="0012133A" w:rsidRPr="0012133A">
            <w:rPr>
              <w:b/>
              <w:bCs/>
            </w:rPr>
            <w:t xml:space="preserve"> </w:t>
          </w:r>
          <w:r w:rsidR="00FC46DD" w:rsidRPr="00FC46DD">
            <w:rPr>
              <w:b/>
              <w:bCs/>
            </w:rPr>
            <w:t>försörjningskällor</w:t>
          </w:r>
          <w:r w:rsidR="00565E9A">
            <w:rPr>
              <w:b/>
              <w:bCs/>
            </w:rPr>
            <w:t xml:space="preserve">, </w:t>
          </w:r>
          <w:r w:rsidR="00FC46DD" w:rsidRPr="00FC46DD">
            <w:rPr>
              <w:b/>
              <w:bCs/>
            </w:rPr>
            <w:t>gascentraler</w:t>
          </w:r>
          <w:r w:rsidR="00565E9A">
            <w:rPr>
              <w:b/>
              <w:bCs/>
            </w:rPr>
            <w:t xml:space="preserve">, </w:t>
          </w:r>
          <w:r w:rsidR="00FC46DD" w:rsidRPr="00FC46DD">
            <w:rPr>
              <w:b/>
              <w:bCs/>
            </w:rPr>
            <w:t>tankar</w:t>
          </w:r>
        </w:p>
      </w:tc>
      <w:tc>
        <w:tcPr>
          <w:tcW w:w="1037" w:type="dxa"/>
          <w:gridSpan w:val="2"/>
          <w:tcBorders>
            <w:left w:val="single" w:sz="4" w:space="0" w:color="auto"/>
          </w:tcBorders>
          <w:tcMar>
            <w:right w:w="0" w:type="dxa"/>
          </w:tcMar>
          <w:vAlign w:val="bottom"/>
        </w:tcPr>
        <w:p w14:paraId="77CF65A3" w14:textId="6C8E30F6" w:rsidR="006D1A1C" w:rsidRPr="00C703E7" w:rsidRDefault="00D2274D" w:rsidP="00E64202">
          <w:pPr>
            <w:pStyle w:val="Sidhuvud"/>
            <w:spacing w:after="0"/>
            <w:jc w:val="right"/>
          </w:pPr>
          <w:r>
            <w:t xml:space="preserve"> </w:t>
          </w:r>
        </w:p>
      </w:tc>
    </w:tr>
    <w:tr w:rsidR="00B90845" w:rsidRPr="00C703E7" w14:paraId="19CE1652" w14:textId="77777777" w:rsidTr="0049537D">
      <w:trPr>
        <w:trHeight w:val="220"/>
      </w:trPr>
      <w:tc>
        <w:tcPr>
          <w:tcW w:w="5449" w:type="dxa"/>
          <w:tcMar>
            <w:left w:w="0" w:type="dxa"/>
            <w:right w:w="0" w:type="dxa"/>
          </w:tcMar>
        </w:tcPr>
        <w:p w14:paraId="0CC9E8F9" w14:textId="4A2197B9" w:rsidR="00B90845" w:rsidRPr="00D06ADF" w:rsidRDefault="00B90845" w:rsidP="00E64202">
          <w:pPr>
            <w:pStyle w:val="Sidhuvud"/>
            <w:spacing w:after="0"/>
          </w:pPr>
          <w:bookmarkStart w:id="38" w:name="titel" w:colFirst="0" w:colLast="0"/>
          <w:bookmarkStart w:id="39" w:name="Informationssäkerhetsklass" w:colFirst="1" w:colLast="1"/>
          <w:bookmarkStart w:id="40" w:name="enhet" w:colFirst="0" w:colLast="0"/>
          <w:bookmarkEnd w:id="32"/>
          <w:bookmarkEnd w:id="33"/>
          <w:bookmarkEnd w:id="34"/>
          <w:bookmarkEnd w:id="35"/>
          <w:bookmarkEnd w:id="36"/>
          <w:bookmarkEnd w:id="37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38FB3FDF" w14:textId="51640506" w:rsidR="00B90845" w:rsidRPr="00B90845" w:rsidRDefault="00D2274D" w:rsidP="00E64202">
          <w:pPr>
            <w:pStyle w:val="Sidhuvud"/>
            <w:spacing w:after="0"/>
            <w:jc w:val="right"/>
          </w:pPr>
          <w:r>
            <w:rPr>
              <w:color w:val="15130C"/>
              <w:szCs w:val="18"/>
            </w:rPr>
            <w:t>Informationssäkerhetsklass: K1</w:t>
          </w:r>
        </w:p>
      </w:tc>
    </w:tr>
    <w:bookmarkEnd w:id="38"/>
    <w:bookmarkEnd w:id="39"/>
    <w:bookmarkEnd w:id="40"/>
  </w:tbl>
  <w:p w14:paraId="45B39273" w14:textId="77777777" w:rsidR="00B90845" w:rsidRPr="00D21AC4" w:rsidRDefault="00B90845" w:rsidP="00B90845">
    <w:pPr>
      <w:pStyle w:val="Sidhuvud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BC581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B07F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CBD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F00F7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C09D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9C2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A56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6EE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84E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7A3C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EBD"/>
    <w:multiLevelType w:val="multilevel"/>
    <w:tmpl w:val="E1B80C02"/>
    <w:lvl w:ilvl="0">
      <w:start w:val="1"/>
      <w:numFmt w:val="decimal"/>
      <w:pStyle w:val="Numreradlistaitabel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6F5D14"/>
    <w:multiLevelType w:val="multilevel"/>
    <w:tmpl w:val="CE64833A"/>
    <w:lvl w:ilvl="0">
      <w:start w:val="1"/>
      <w:numFmt w:val="decimal"/>
      <w:pStyle w:val="Normalnumreradlista"/>
      <w:lvlText w:val="%1."/>
      <w:lvlJc w:val="left"/>
      <w:pPr>
        <w:tabs>
          <w:tab w:val="num" w:pos="11907"/>
        </w:tabs>
        <w:ind w:left="924" w:hanging="357"/>
      </w:pPr>
      <w:rPr>
        <w:rFonts w:ascii="Calibri" w:hAnsi="Calibri" w:hint="default"/>
        <w:sz w:val="22"/>
      </w:rPr>
    </w:lvl>
    <w:lvl w:ilvl="1">
      <w:start w:val="1"/>
      <w:numFmt w:val="bullet"/>
      <w:pStyle w:val="Normalnumreradlista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262"/>
        </w:tabs>
        <w:ind w:left="226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9"/>
        </w:tabs>
        <w:ind w:left="261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33"/>
        </w:tabs>
        <w:ind w:left="333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47"/>
        </w:tabs>
        <w:ind w:left="40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04"/>
        </w:tabs>
        <w:ind w:left="4404" w:hanging="357"/>
      </w:pPr>
      <w:rPr>
        <w:rFonts w:hint="default"/>
      </w:rPr>
    </w:lvl>
  </w:abstractNum>
  <w:abstractNum w:abstractNumId="13" w15:restartNumberingAfterBreak="0">
    <w:nsid w:val="245D4FEC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45F76"/>
    <w:multiLevelType w:val="multilevel"/>
    <w:tmpl w:val="94D05828"/>
    <w:name w:val="Locum Bullet23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851"/>
      </w:pPr>
      <w:rPr>
        <w:rFonts w:ascii="Calibri" w:hAnsi="Calibri"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851"/>
      </w:pPr>
      <w:rPr>
        <w:rFonts w:hint="default"/>
      </w:rPr>
    </w:lvl>
  </w:abstractNum>
  <w:abstractNum w:abstractNumId="15" w15:restartNumberingAfterBreak="0">
    <w:nsid w:val="308F117C"/>
    <w:multiLevelType w:val="multilevel"/>
    <w:tmpl w:val="1F1A80D6"/>
    <w:lvl w:ilvl="0">
      <w:start w:val="1"/>
      <w:numFmt w:val="bullet"/>
      <w:pStyle w:val="normalpunktsatser"/>
      <w:lvlText w:val=""/>
      <w:lvlJc w:val="left"/>
      <w:pPr>
        <w:ind w:left="924" w:hanging="357"/>
      </w:pPr>
      <w:rPr>
        <w:rFonts w:ascii="Symbol" w:hAnsi="Symbol" w:hint="default"/>
        <w:sz w:val="22"/>
      </w:rPr>
    </w:lvl>
    <w:lvl w:ilvl="1">
      <w:start w:val="1"/>
      <w:numFmt w:val="bullet"/>
      <w:pStyle w:val="normalpunktsatser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262"/>
        </w:tabs>
        <w:ind w:left="226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9"/>
        </w:tabs>
        <w:ind w:left="261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33"/>
        </w:tabs>
        <w:ind w:left="333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47"/>
        </w:tabs>
        <w:ind w:left="40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04"/>
        </w:tabs>
        <w:ind w:left="4404" w:hanging="357"/>
      </w:pPr>
      <w:rPr>
        <w:rFonts w:hint="default"/>
      </w:rPr>
    </w:lvl>
  </w:abstractNum>
  <w:abstractNum w:abstractNumId="16" w15:restartNumberingAfterBreak="0">
    <w:nsid w:val="3098737E"/>
    <w:multiLevelType w:val="hybridMultilevel"/>
    <w:tmpl w:val="8110A636"/>
    <w:lvl w:ilvl="0" w:tplc="018221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2D67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8" w15:restartNumberingAfterBreak="0">
    <w:nsid w:val="5ADA17AE"/>
    <w:multiLevelType w:val="multilevel"/>
    <w:tmpl w:val="A3128A8C"/>
    <w:lvl w:ilvl="0">
      <w:start w:val="1"/>
      <w:numFmt w:val="bullet"/>
      <w:pStyle w:val="Punktlistaitabel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D7143"/>
    <w:multiLevelType w:val="hybridMultilevel"/>
    <w:tmpl w:val="DBEA2766"/>
    <w:name w:val="Locum Bullet"/>
    <w:lvl w:ilvl="0" w:tplc="C25CC37C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FC76F408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791217E8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6F18733E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79EAA826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2F3EB238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89EA49AA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859E8EF2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639A9818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0" w15:restartNumberingAfterBreak="0">
    <w:nsid w:val="77293D12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9346616">
    <w:abstractNumId w:val="11"/>
  </w:num>
  <w:num w:numId="2" w16cid:durableId="2032611861">
    <w:abstractNumId w:val="11"/>
  </w:num>
  <w:num w:numId="3" w16cid:durableId="1024938527">
    <w:abstractNumId w:val="15"/>
  </w:num>
  <w:num w:numId="4" w16cid:durableId="613173739">
    <w:abstractNumId w:val="15"/>
  </w:num>
  <w:num w:numId="5" w16cid:durableId="1786189982">
    <w:abstractNumId w:val="20"/>
  </w:num>
  <w:num w:numId="6" w16cid:durableId="44841719">
    <w:abstractNumId w:val="13"/>
  </w:num>
  <w:num w:numId="7" w16cid:durableId="1839464978">
    <w:abstractNumId w:val="17"/>
  </w:num>
  <w:num w:numId="8" w16cid:durableId="1924341349">
    <w:abstractNumId w:val="8"/>
  </w:num>
  <w:num w:numId="9" w16cid:durableId="1819036935">
    <w:abstractNumId w:val="3"/>
  </w:num>
  <w:num w:numId="10" w16cid:durableId="1926331030">
    <w:abstractNumId w:val="2"/>
  </w:num>
  <w:num w:numId="11" w16cid:durableId="340855205">
    <w:abstractNumId w:val="1"/>
  </w:num>
  <w:num w:numId="12" w16cid:durableId="1017535178">
    <w:abstractNumId w:val="0"/>
  </w:num>
  <w:num w:numId="13" w16cid:durableId="861934873">
    <w:abstractNumId w:val="9"/>
  </w:num>
  <w:num w:numId="14" w16cid:durableId="2129427644">
    <w:abstractNumId w:val="7"/>
  </w:num>
  <w:num w:numId="15" w16cid:durableId="1401978825">
    <w:abstractNumId w:val="6"/>
  </w:num>
  <w:num w:numId="16" w16cid:durableId="1135298384">
    <w:abstractNumId w:val="5"/>
  </w:num>
  <w:num w:numId="17" w16cid:durableId="1560165729">
    <w:abstractNumId w:val="4"/>
  </w:num>
  <w:num w:numId="18" w16cid:durableId="792944346">
    <w:abstractNumId w:val="19"/>
  </w:num>
  <w:num w:numId="19" w16cid:durableId="950942153">
    <w:abstractNumId w:val="14"/>
  </w:num>
  <w:num w:numId="20" w16cid:durableId="926965672">
    <w:abstractNumId w:val="12"/>
  </w:num>
  <w:num w:numId="21" w16cid:durableId="2102142757">
    <w:abstractNumId w:val="12"/>
    <w:lvlOverride w:ilvl="0">
      <w:startOverride w:val="1"/>
    </w:lvlOverride>
  </w:num>
  <w:num w:numId="22" w16cid:durableId="70397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912617">
    <w:abstractNumId w:val="10"/>
  </w:num>
  <w:num w:numId="24" w16cid:durableId="53167784">
    <w:abstractNumId w:val="18"/>
  </w:num>
  <w:num w:numId="25" w16cid:durableId="17067855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56597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4D"/>
    <w:rsid w:val="000001C2"/>
    <w:rsid w:val="00011610"/>
    <w:rsid w:val="00022EB2"/>
    <w:rsid w:val="00027419"/>
    <w:rsid w:val="0003353F"/>
    <w:rsid w:val="00041350"/>
    <w:rsid w:val="0005177A"/>
    <w:rsid w:val="00053EFB"/>
    <w:rsid w:val="00060288"/>
    <w:rsid w:val="00060E53"/>
    <w:rsid w:val="00061DF5"/>
    <w:rsid w:val="00071AB4"/>
    <w:rsid w:val="000767B9"/>
    <w:rsid w:val="00077786"/>
    <w:rsid w:val="00086856"/>
    <w:rsid w:val="00093351"/>
    <w:rsid w:val="000B32EE"/>
    <w:rsid w:val="000B3CCF"/>
    <w:rsid w:val="000C180F"/>
    <w:rsid w:val="000C5F1F"/>
    <w:rsid w:val="00114071"/>
    <w:rsid w:val="0012133A"/>
    <w:rsid w:val="001315D3"/>
    <w:rsid w:val="0015568F"/>
    <w:rsid w:val="00160B58"/>
    <w:rsid w:val="00164968"/>
    <w:rsid w:val="001852C4"/>
    <w:rsid w:val="00194A9C"/>
    <w:rsid w:val="001960C5"/>
    <w:rsid w:val="001A34BE"/>
    <w:rsid w:val="001B663D"/>
    <w:rsid w:val="001D558E"/>
    <w:rsid w:val="001E1B5C"/>
    <w:rsid w:val="001F77C2"/>
    <w:rsid w:val="001F7B4E"/>
    <w:rsid w:val="0020456E"/>
    <w:rsid w:val="0021634A"/>
    <w:rsid w:val="00217711"/>
    <w:rsid w:val="002527FA"/>
    <w:rsid w:val="00264521"/>
    <w:rsid w:val="0026788F"/>
    <w:rsid w:val="00280C59"/>
    <w:rsid w:val="00283C52"/>
    <w:rsid w:val="00296193"/>
    <w:rsid w:val="002B5F6F"/>
    <w:rsid w:val="002B64ED"/>
    <w:rsid w:val="002D1959"/>
    <w:rsid w:val="002D7C31"/>
    <w:rsid w:val="002E14C1"/>
    <w:rsid w:val="002E4115"/>
    <w:rsid w:val="002F4B32"/>
    <w:rsid w:val="00307EF3"/>
    <w:rsid w:val="00314383"/>
    <w:rsid w:val="0033687B"/>
    <w:rsid w:val="00341779"/>
    <w:rsid w:val="00341EDD"/>
    <w:rsid w:val="0035373B"/>
    <w:rsid w:val="00382896"/>
    <w:rsid w:val="003900EB"/>
    <w:rsid w:val="003D0A52"/>
    <w:rsid w:val="003E512F"/>
    <w:rsid w:val="003E5BF5"/>
    <w:rsid w:val="004160DC"/>
    <w:rsid w:val="004170CD"/>
    <w:rsid w:val="00433EB6"/>
    <w:rsid w:val="00434ABB"/>
    <w:rsid w:val="00444003"/>
    <w:rsid w:val="004514CD"/>
    <w:rsid w:val="00470AB1"/>
    <w:rsid w:val="004835A9"/>
    <w:rsid w:val="004933DC"/>
    <w:rsid w:val="0049537D"/>
    <w:rsid w:val="004A0CC2"/>
    <w:rsid w:val="004A312F"/>
    <w:rsid w:val="004D2F7A"/>
    <w:rsid w:val="004E5CE8"/>
    <w:rsid w:val="004F01F2"/>
    <w:rsid w:val="004F33AD"/>
    <w:rsid w:val="00503465"/>
    <w:rsid w:val="00522B00"/>
    <w:rsid w:val="00522BAD"/>
    <w:rsid w:val="00524C4E"/>
    <w:rsid w:val="005346D3"/>
    <w:rsid w:val="00535B98"/>
    <w:rsid w:val="00554F5D"/>
    <w:rsid w:val="005563FB"/>
    <w:rsid w:val="00565E9A"/>
    <w:rsid w:val="00565EBC"/>
    <w:rsid w:val="0057146A"/>
    <w:rsid w:val="0058296A"/>
    <w:rsid w:val="00584344"/>
    <w:rsid w:val="00592D96"/>
    <w:rsid w:val="005935DA"/>
    <w:rsid w:val="005A42D7"/>
    <w:rsid w:val="005C335A"/>
    <w:rsid w:val="005D12E8"/>
    <w:rsid w:val="005D3530"/>
    <w:rsid w:val="005F3B33"/>
    <w:rsid w:val="006014C0"/>
    <w:rsid w:val="006207DE"/>
    <w:rsid w:val="00624ED9"/>
    <w:rsid w:val="006356DA"/>
    <w:rsid w:val="00642916"/>
    <w:rsid w:val="00646B47"/>
    <w:rsid w:val="006919F3"/>
    <w:rsid w:val="00692B39"/>
    <w:rsid w:val="00693B2D"/>
    <w:rsid w:val="006C35DC"/>
    <w:rsid w:val="006D1A1C"/>
    <w:rsid w:val="006D77B5"/>
    <w:rsid w:val="006F0D57"/>
    <w:rsid w:val="007139F4"/>
    <w:rsid w:val="007406D9"/>
    <w:rsid w:val="00752F70"/>
    <w:rsid w:val="007567CB"/>
    <w:rsid w:val="00764474"/>
    <w:rsid w:val="0076798D"/>
    <w:rsid w:val="007703E3"/>
    <w:rsid w:val="007767D6"/>
    <w:rsid w:val="00780F83"/>
    <w:rsid w:val="00782EC1"/>
    <w:rsid w:val="007B5A41"/>
    <w:rsid w:val="007C7BCE"/>
    <w:rsid w:val="007E1A3D"/>
    <w:rsid w:val="007E3560"/>
    <w:rsid w:val="007E4B65"/>
    <w:rsid w:val="007F4440"/>
    <w:rsid w:val="00811EFC"/>
    <w:rsid w:val="00814BDB"/>
    <w:rsid w:val="00837478"/>
    <w:rsid w:val="00840298"/>
    <w:rsid w:val="00850EA9"/>
    <w:rsid w:val="00853E58"/>
    <w:rsid w:val="00864A02"/>
    <w:rsid w:val="00870E42"/>
    <w:rsid w:val="008729E3"/>
    <w:rsid w:val="008828DF"/>
    <w:rsid w:val="008C2245"/>
    <w:rsid w:val="008D4451"/>
    <w:rsid w:val="008D6F7B"/>
    <w:rsid w:val="008E279C"/>
    <w:rsid w:val="008F13EA"/>
    <w:rsid w:val="008F21D5"/>
    <w:rsid w:val="008F5620"/>
    <w:rsid w:val="0090780A"/>
    <w:rsid w:val="009161B4"/>
    <w:rsid w:val="00916DF6"/>
    <w:rsid w:val="009225A2"/>
    <w:rsid w:val="00935357"/>
    <w:rsid w:val="00964AED"/>
    <w:rsid w:val="00966A3D"/>
    <w:rsid w:val="00974FD9"/>
    <w:rsid w:val="009765C5"/>
    <w:rsid w:val="00981654"/>
    <w:rsid w:val="0098303D"/>
    <w:rsid w:val="00995CBC"/>
    <w:rsid w:val="009A32E7"/>
    <w:rsid w:val="009C1D45"/>
    <w:rsid w:val="009D3BA1"/>
    <w:rsid w:val="009F1939"/>
    <w:rsid w:val="00A0177E"/>
    <w:rsid w:val="00A21B19"/>
    <w:rsid w:val="00A3206F"/>
    <w:rsid w:val="00A612DB"/>
    <w:rsid w:val="00A650BA"/>
    <w:rsid w:val="00A8329C"/>
    <w:rsid w:val="00AA3603"/>
    <w:rsid w:val="00AB2021"/>
    <w:rsid w:val="00AC202D"/>
    <w:rsid w:val="00AC6929"/>
    <w:rsid w:val="00AD30B5"/>
    <w:rsid w:val="00AD3A1C"/>
    <w:rsid w:val="00AE198A"/>
    <w:rsid w:val="00AE7840"/>
    <w:rsid w:val="00AF2011"/>
    <w:rsid w:val="00B17E90"/>
    <w:rsid w:val="00B34E1F"/>
    <w:rsid w:val="00B36AF8"/>
    <w:rsid w:val="00B4011B"/>
    <w:rsid w:val="00B54198"/>
    <w:rsid w:val="00B556FD"/>
    <w:rsid w:val="00B842B4"/>
    <w:rsid w:val="00B90845"/>
    <w:rsid w:val="00B969BE"/>
    <w:rsid w:val="00BA6810"/>
    <w:rsid w:val="00BB6788"/>
    <w:rsid w:val="00BC544B"/>
    <w:rsid w:val="00BC73E8"/>
    <w:rsid w:val="00BE6C86"/>
    <w:rsid w:val="00BF4580"/>
    <w:rsid w:val="00C01E80"/>
    <w:rsid w:val="00C072A9"/>
    <w:rsid w:val="00C1549A"/>
    <w:rsid w:val="00C15759"/>
    <w:rsid w:val="00C1659C"/>
    <w:rsid w:val="00C265AD"/>
    <w:rsid w:val="00C27F53"/>
    <w:rsid w:val="00C27F86"/>
    <w:rsid w:val="00C42924"/>
    <w:rsid w:val="00C4572A"/>
    <w:rsid w:val="00C85622"/>
    <w:rsid w:val="00CA2441"/>
    <w:rsid w:val="00CA3634"/>
    <w:rsid w:val="00CA5958"/>
    <w:rsid w:val="00CB00A6"/>
    <w:rsid w:val="00CC1C2B"/>
    <w:rsid w:val="00CC1C51"/>
    <w:rsid w:val="00CC4A8B"/>
    <w:rsid w:val="00CE6CF4"/>
    <w:rsid w:val="00D17554"/>
    <w:rsid w:val="00D17D85"/>
    <w:rsid w:val="00D21AC4"/>
    <w:rsid w:val="00D2274D"/>
    <w:rsid w:val="00D24C23"/>
    <w:rsid w:val="00D26278"/>
    <w:rsid w:val="00D2689B"/>
    <w:rsid w:val="00D27B85"/>
    <w:rsid w:val="00D37B1C"/>
    <w:rsid w:val="00D5655B"/>
    <w:rsid w:val="00DA3B6D"/>
    <w:rsid w:val="00DA3C0F"/>
    <w:rsid w:val="00DB097B"/>
    <w:rsid w:val="00DB41C4"/>
    <w:rsid w:val="00DC1281"/>
    <w:rsid w:val="00DE15FE"/>
    <w:rsid w:val="00DF309B"/>
    <w:rsid w:val="00E0155B"/>
    <w:rsid w:val="00E053B1"/>
    <w:rsid w:val="00E12A5A"/>
    <w:rsid w:val="00E17DB8"/>
    <w:rsid w:val="00E311B1"/>
    <w:rsid w:val="00E37A5C"/>
    <w:rsid w:val="00E43CEB"/>
    <w:rsid w:val="00E4781F"/>
    <w:rsid w:val="00E504CC"/>
    <w:rsid w:val="00E52EF9"/>
    <w:rsid w:val="00E61C43"/>
    <w:rsid w:val="00E631C2"/>
    <w:rsid w:val="00E64202"/>
    <w:rsid w:val="00E66228"/>
    <w:rsid w:val="00E71A07"/>
    <w:rsid w:val="00E735E2"/>
    <w:rsid w:val="00E80E8D"/>
    <w:rsid w:val="00E942CD"/>
    <w:rsid w:val="00EA157E"/>
    <w:rsid w:val="00EC65AD"/>
    <w:rsid w:val="00EE02B5"/>
    <w:rsid w:val="00EE66A0"/>
    <w:rsid w:val="00EE7DFE"/>
    <w:rsid w:val="00F1384C"/>
    <w:rsid w:val="00F14D54"/>
    <w:rsid w:val="00F21CB5"/>
    <w:rsid w:val="00F26EDC"/>
    <w:rsid w:val="00F31A4D"/>
    <w:rsid w:val="00F334BD"/>
    <w:rsid w:val="00F374FD"/>
    <w:rsid w:val="00F3781B"/>
    <w:rsid w:val="00F431F4"/>
    <w:rsid w:val="00F5620C"/>
    <w:rsid w:val="00F67835"/>
    <w:rsid w:val="00F740A4"/>
    <w:rsid w:val="00F7485A"/>
    <w:rsid w:val="00F75D15"/>
    <w:rsid w:val="00F81775"/>
    <w:rsid w:val="00F87FBB"/>
    <w:rsid w:val="00FA12DB"/>
    <w:rsid w:val="00FB04D8"/>
    <w:rsid w:val="00FC46DD"/>
    <w:rsid w:val="00FD08B8"/>
    <w:rsid w:val="00FD517F"/>
    <w:rsid w:val="00FD66C6"/>
    <w:rsid w:val="00FE5091"/>
    <w:rsid w:val="00FF3045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8CE14"/>
  <w15:docId w15:val="{D8AEA900-7C23-47AF-8A70-B0360884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73E8"/>
    <w:pPr>
      <w:spacing w:after="140" w:line="22" w:lineRule="atLeast"/>
      <w:ind w:left="567"/>
    </w:pPr>
    <w:rPr>
      <w:rFonts w:ascii="Calibri" w:hAnsi="Calibri" w:cs="Calibri"/>
      <w:sz w:val="22"/>
    </w:rPr>
  </w:style>
  <w:style w:type="paragraph" w:styleId="Rubrik1">
    <w:name w:val="heading 1"/>
    <w:basedOn w:val="Locumhuvudrubrik"/>
    <w:next w:val="Normal"/>
    <w:link w:val="Rubrik1Char"/>
    <w:qFormat/>
    <w:rsid w:val="00E64202"/>
    <w:pPr>
      <w:keepNext/>
    </w:pPr>
    <w:rPr>
      <w:bCs/>
      <w:color w:val="000000"/>
      <w:kern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2B5F6F"/>
    <w:pPr>
      <w:keepNext/>
      <w:spacing w:before="360" w:after="0"/>
      <w:outlineLvl w:val="1"/>
    </w:pPr>
    <w:rPr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2B5F6F"/>
    <w:pPr>
      <w:keepNext/>
      <w:spacing w:before="240" w:after="0"/>
      <w:outlineLvl w:val="2"/>
    </w:pPr>
    <w:rPr>
      <w:b/>
      <w:bCs/>
      <w:sz w:val="28"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2B5F6F"/>
    <w:pPr>
      <w:keepNext/>
      <w:spacing w:before="240" w:after="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935357"/>
    <w:pPr>
      <w:numPr>
        <w:ilvl w:val="4"/>
        <w:numId w:val="7"/>
      </w:num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935357"/>
    <w:pPr>
      <w:numPr>
        <w:ilvl w:val="5"/>
        <w:numId w:val="7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935357"/>
    <w:pPr>
      <w:numPr>
        <w:ilvl w:val="6"/>
        <w:numId w:val="7"/>
      </w:numPr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935357"/>
    <w:pPr>
      <w:numPr>
        <w:ilvl w:val="7"/>
        <w:numId w:val="7"/>
      </w:num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5357"/>
    <w:pPr>
      <w:numPr>
        <w:ilvl w:val="8"/>
        <w:numId w:val="7"/>
      </w:numPr>
      <w:outlineLvl w:val="8"/>
    </w:pPr>
    <w:rPr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4474"/>
    <w:pPr>
      <w:tabs>
        <w:tab w:val="center" w:pos="4536"/>
        <w:tab w:val="right" w:pos="9072"/>
      </w:tabs>
      <w:spacing w:line="160" w:lineRule="atLeast"/>
      <w:ind w:left="0"/>
    </w:pPr>
    <w:rPr>
      <w:sz w:val="16"/>
    </w:rPr>
  </w:style>
  <w:style w:type="paragraph" w:styleId="Sidfot">
    <w:name w:val="footer"/>
    <w:basedOn w:val="Normal"/>
    <w:link w:val="SidfotChar"/>
    <w:uiPriority w:val="99"/>
    <w:semiHidden/>
    <w:rsid w:val="00764474"/>
    <w:pPr>
      <w:tabs>
        <w:tab w:val="center" w:pos="4536"/>
        <w:tab w:val="right" w:pos="9072"/>
      </w:tabs>
      <w:spacing w:line="40" w:lineRule="atLeast"/>
      <w:ind w:left="0"/>
    </w:pPr>
    <w:rPr>
      <w:sz w:val="16"/>
    </w:rPr>
  </w:style>
  <w:style w:type="paragraph" w:customStyle="1" w:styleId="Logolge">
    <w:name w:val="Logoläge"/>
    <w:basedOn w:val="Sidhuvud"/>
    <w:semiHidden/>
    <w:rsid w:val="00764474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semiHidden/>
    <w:qFormat/>
    <w:rsid w:val="00764474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semiHidden/>
    <w:qFormat/>
    <w:rsid w:val="00764474"/>
    <w:pPr>
      <w:tabs>
        <w:tab w:val="left" w:pos="4990"/>
        <w:tab w:val="left" w:pos="7541"/>
        <w:tab w:val="right" w:pos="9639"/>
      </w:tabs>
      <w:ind w:left="-510"/>
    </w:pPr>
  </w:style>
  <w:style w:type="paragraph" w:customStyle="1" w:styleId="arial5sidfotversal">
    <w:name w:val="arial5sidfotversal"/>
    <w:basedOn w:val="Sidfot"/>
    <w:semiHidden/>
    <w:rsid w:val="00764474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764474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764474"/>
    <w:pPr>
      <w:tabs>
        <w:tab w:val="left" w:pos="1701"/>
      </w:tabs>
      <w:ind w:left="1701" w:hanging="510"/>
    </w:pPr>
  </w:style>
  <w:style w:type="paragraph" w:customStyle="1" w:styleId="att-satsnyttstycke">
    <w:name w:val="att-sats nytt stycke"/>
    <w:basedOn w:val="att-sats"/>
    <w:uiPriority w:val="3"/>
    <w:semiHidden/>
    <w:qFormat/>
    <w:rsid w:val="00764474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764474"/>
    <w:pPr>
      <w:tabs>
        <w:tab w:val="left" w:pos="567"/>
      </w:tabs>
      <w:ind w:hanging="510"/>
    </w:pPr>
  </w:style>
  <w:style w:type="paragraph" w:customStyle="1" w:styleId="Locumnormal">
    <w:name w:val="Locum normal"/>
    <w:uiPriority w:val="1"/>
    <w:semiHidden/>
    <w:qFormat/>
    <w:rsid w:val="00764474"/>
    <w:pPr>
      <w:spacing w:line="280" w:lineRule="atLeast"/>
      <w:ind w:left="1191"/>
    </w:pPr>
    <w:rPr>
      <w:rFonts w:ascii="Calibri" w:hAnsi="Calibri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764474"/>
    <w:pPr>
      <w:pBdr>
        <w:bottom w:val="single" w:sz="8" w:space="0" w:color="2F78C9"/>
      </w:pBdr>
      <w:spacing w:before="360" w:after="240" w:line="360" w:lineRule="atLeast"/>
      <w:outlineLvl w:val="0"/>
    </w:pPr>
    <w:rPr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764474"/>
    <w:pPr>
      <w:numPr>
        <w:numId w:val="2"/>
      </w:numPr>
      <w:tabs>
        <w:tab w:val="clear" w:pos="360"/>
        <w:tab w:val="num" w:pos="993"/>
        <w:tab w:val="left" w:pos="1701"/>
      </w:tabs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764474"/>
    <w:pPr>
      <w:tabs>
        <w:tab w:val="left" w:pos="499"/>
        <w:tab w:val="left" w:pos="6804"/>
      </w:tabs>
      <w:ind w:left="57"/>
    </w:pPr>
    <w:rPr>
      <w:sz w:val="16"/>
    </w:rPr>
  </w:style>
  <w:style w:type="paragraph" w:customStyle="1" w:styleId="normalitabell">
    <w:name w:val="normal i tabell"/>
    <w:basedOn w:val="Locumnormal"/>
    <w:uiPriority w:val="2"/>
    <w:qFormat/>
    <w:rsid w:val="00764474"/>
    <w:pPr>
      <w:tabs>
        <w:tab w:val="left" w:pos="397"/>
        <w:tab w:val="left" w:pos="6804"/>
      </w:tabs>
      <w:spacing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E504CC"/>
    <w:pPr>
      <w:numPr>
        <w:numId w:val="4"/>
      </w:numPr>
      <w:tabs>
        <w:tab w:val="clear" w:pos="1701"/>
        <w:tab w:val="left" w:pos="1548"/>
      </w:tabs>
      <w:spacing w:after="80"/>
    </w:pPr>
    <w:rPr>
      <w:i w:val="0"/>
    </w:rPr>
  </w:style>
  <w:style w:type="paragraph" w:customStyle="1" w:styleId="Locumrubrik2">
    <w:name w:val="Locum rubrik 2"/>
    <w:basedOn w:val="Locumnormal"/>
    <w:next w:val="Locumnormal"/>
    <w:semiHidden/>
    <w:qFormat/>
    <w:rsid w:val="00764474"/>
    <w:pPr>
      <w:keepNext/>
      <w:spacing w:before="360" w:line="360" w:lineRule="atLeast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764474"/>
    <w:pPr>
      <w:spacing w:before="240" w:line="300" w:lineRule="atLeast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BE6C86"/>
    <w:pPr>
      <w:spacing w:before="240" w:line="240" w:lineRule="atLeast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764474"/>
    <w:pPr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764474"/>
    <w:rPr>
      <w:i/>
    </w:rPr>
  </w:style>
  <w:style w:type="paragraph" w:customStyle="1" w:styleId="ledtexter">
    <w:name w:val="ledtexter"/>
    <w:basedOn w:val="Normal"/>
    <w:uiPriority w:val="19"/>
    <w:qFormat/>
    <w:rsid w:val="00764474"/>
    <w:pPr>
      <w:spacing w:after="120"/>
    </w:pPr>
    <w:rPr>
      <w:sz w:val="16"/>
    </w:rPr>
  </w:style>
  <w:style w:type="character" w:styleId="Sidnummer">
    <w:name w:val="page number"/>
    <w:basedOn w:val="Standardstycketeckensnitt"/>
    <w:semiHidden/>
    <w:rsid w:val="00764474"/>
    <w:rPr>
      <w:rFonts w:ascii="Calibri" w:hAnsi="Calibri"/>
      <w:noProof w:val="0"/>
    </w:rPr>
  </w:style>
  <w:style w:type="paragraph" w:styleId="Ingetavstnd">
    <w:name w:val="No Spacing"/>
    <w:uiPriority w:val="1"/>
    <w:semiHidden/>
    <w:rsid w:val="00935357"/>
    <w:pPr>
      <w:tabs>
        <w:tab w:val="left" w:pos="4536"/>
      </w:tabs>
      <w:spacing w:line="240" w:lineRule="atLeast"/>
    </w:pPr>
    <w:rPr>
      <w:rFonts w:ascii="Calibri" w:hAnsi="Calibri"/>
    </w:rPr>
  </w:style>
  <w:style w:type="paragraph" w:styleId="Rubrik">
    <w:name w:val="Title"/>
    <w:basedOn w:val="Normal"/>
    <w:next w:val="Normal"/>
    <w:link w:val="RubrikChar"/>
    <w:uiPriority w:val="10"/>
    <w:semiHidden/>
    <w:rsid w:val="00935357"/>
    <w:pPr>
      <w:spacing w:before="360" w:after="240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35357"/>
    <w:rPr>
      <w:rFonts w:ascii="Calibri" w:hAnsi="Calibri" w:cs="Calibri"/>
      <w:bCs/>
      <w:kern w:val="28"/>
      <w:sz w:val="22"/>
      <w:szCs w:val="32"/>
    </w:rPr>
  </w:style>
  <w:style w:type="character" w:customStyle="1" w:styleId="Rubrik1Char">
    <w:name w:val="Rubrik 1 Char"/>
    <w:basedOn w:val="Standardstycketeckensnitt"/>
    <w:link w:val="Rubrik1"/>
    <w:rsid w:val="00E64202"/>
    <w:rPr>
      <w:rFonts w:ascii="Calibri" w:hAnsi="Calibri" w:cs="Calibri"/>
      <w:b/>
      <w:bCs/>
      <w:color w:val="000000"/>
      <w:kern w:val="32"/>
      <w:sz w:val="34"/>
      <w:szCs w:val="32"/>
    </w:rPr>
  </w:style>
  <w:style w:type="character" w:customStyle="1" w:styleId="Rubrik2Char">
    <w:name w:val="Rubrik 2 Char"/>
    <w:basedOn w:val="Standardstycketeckensnitt"/>
    <w:link w:val="Rubrik2"/>
    <w:rsid w:val="00935357"/>
    <w:rPr>
      <w:rFonts w:ascii="Calibri" w:hAnsi="Calibri" w:cs="Calibri"/>
      <w:b/>
      <w:bCs/>
      <w:i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rsid w:val="00935357"/>
    <w:rPr>
      <w:rFonts w:ascii="Calibri" w:hAnsi="Calibri" w:cs="Calibr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rsid w:val="00935357"/>
    <w:rPr>
      <w:rFonts w:ascii="Calibri" w:hAnsi="Calibri" w:cs="Calibri"/>
      <w:b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5357"/>
    <w:rPr>
      <w:rFonts w:ascii="Calibri" w:hAnsi="Calibri" w:cs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5357"/>
    <w:rPr>
      <w:rFonts w:ascii="Calibri" w:hAnsi="Calibri" w:cs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5357"/>
    <w:rPr>
      <w:rFonts w:ascii="Calibri" w:hAnsi="Calibri" w:cs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5357"/>
    <w:rPr>
      <w:rFonts w:ascii="Calibri" w:hAnsi="Calibri" w:cs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5357"/>
    <w:rPr>
      <w:rFonts w:ascii="Calibri" w:hAnsi="Calibri" w:cs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35357"/>
    <w:pPr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35357"/>
    <w:rPr>
      <w:rFonts w:ascii="Calibri" w:hAnsi="Calibri" w:cs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935357"/>
    <w:rPr>
      <w:rFonts w:ascii="Calibri" w:hAnsi="Calibri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935357"/>
    <w:rPr>
      <w:rFonts w:ascii="Calibri" w:hAnsi="Calibri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935357"/>
    <w:rPr>
      <w:rFonts w:ascii="Calibri" w:hAnsi="Calibri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935357"/>
    <w:rPr>
      <w:rFonts w:ascii="Calibri" w:hAnsi="Calibri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935357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35357"/>
    <w:rPr>
      <w:rFonts w:ascii="Calibri" w:hAnsi="Calibri" w:cs="Calibri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35357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35357"/>
    <w:rPr>
      <w:rFonts w:ascii="Calibri" w:hAnsi="Calibri" w:cs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935357"/>
    <w:rPr>
      <w:rFonts w:ascii="Calibri" w:hAnsi="Calibri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935357"/>
    <w:rPr>
      <w:rFonts w:ascii="Calibri" w:hAnsi="Calibri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935357"/>
    <w:pPr>
      <w:ind w:left="1304"/>
    </w:pPr>
  </w:style>
  <w:style w:type="character" w:styleId="Bokenstitel">
    <w:name w:val="Book Title"/>
    <w:basedOn w:val="Standardstycketeckensnitt"/>
    <w:uiPriority w:val="33"/>
    <w:semiHidden/>
    <w:rsid w:val="00935357"/>
    <w:rPr>
      <w:rFonts w:ascii="Calibri" w:hAnsi="Calibri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7767D6"/>
    <w:pPr>
      <w:ind w:left="-420"/>
    </w:pPr>
    <w:rPr>
      <w:sz w:val="12"/>
    </w:rPr>
  </w:style>
  <w:style w:type="table" w:styleId="Tabellrutnt">
    <w:name w:val="Table Grid"/>
    <w:basedOn w:val="Normaltabell"/>
    <w:rsid w:val="0035373B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C42924"/>
    <w:pPr>
      <w:numPr>
        <w:numId w:val="5"/>
      </w:numPr>
    </w:pPr>
  </w:style>
  <w:style w:type="numbering" w:styleId="1ai">
    <w:name w:val="Outline List 1"/>
    <w:basedOn w:val="Ingenlista"/>
    <w:uiPriority w:val="99"/>
    <w:semiHidden/>
    <w:unhideWhenUsed/>
    <w:rsid w:val="00C42924"/>
    <w:pPr>
      <w:numPr>
        <w:numId w:val="6"/>
      </w:numPr>
    </w:pPr>
  </w:style>
  <w:style w:type="paragraph" w:styleId="Adress-brev">
    <w:name w:val="envelope address"/>
    <w:basedOn w:val="Normal"/>
    <w:uiPriority w:val="99"/>
    <w:semiHidden/>
    <w:unhideWhenUsed/>
    <w:rsid w:val="00C42924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2924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2924"/>
    <w:rPr>
      <w:rFonts w:ascii="Calibri" w:hAnsi="Calibri" w:cs="Calibri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C42924"/>
    <w:rPr>
      <w:rFonts w:ascii="Calibri" w:hAnsi="Calibri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C42924"/>
    <w:pPr>
      <w:numPr>
        <w:numId w:val="7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C42924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2924"/>
    <w:rPr>
      <w:rFonts w:ascii="Calibri" w:hAnsi="Calibri" w:cs="Calibri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C42924"/>
    <w:rPr>
      <w:rFonts w:eastAsiaTheme="majorEastAsia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2924"/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2924"/>
    <w:rPr>
      <w:rFonts w:ascii="Calibri" w:hAnsi="Calibr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C42924"/>
    <w:pPr>
      <w:spacing w:after="200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4292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42924"/>
    <w:rPr>
      <w:rFonts w:ascii="Calibri" w:hAnsi="Calibri" w:cs="Calibri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2924"/>
    <w:pPr>
      <w:spacing w:after="120" w:line="480" w:lineRule="atLeast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2924"/>
    <w:rPr>
      <w:rFonts w:ascii="Calibri" w:hAnsi="Calibri" w:cs="Calibri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4292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292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2924"/>
    <w:rPr>
      <w:rFonts w:ascii="Calibri" w:hAnsi="Calibri" w:cs="Calibri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4292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42924"/>
    <w:rPr>
      <w:rFonts w:ascii="Calibri" w:hAnsi="Calibri" w:cs="Calibri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292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2924"/>
    <w:pPr>
      <w:spacing w:after="120" w:line="480" w:lineRule="atLeast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292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2924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2924"/>
    <w:rPr>
      <w:rFonts w:eastAsiaTheme="majorEastAsia" w:cstheme="majorBidi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2924"/>
  </w:style>
  <w:style w:type="character" w:customStyle="1" w:styleId="DatumChar">
    <w:name w:val="Datum Char"/>
    <w:basedOn w:val="Standardstycketeckensnitt"/>
    <w:link w:val="Datum"/>
    <w:uiPriority w:val="99"/>
    <w:semiHidden/>
    <w:rsid w:val="00C42924"/>
    <w:rPr>
      <w:rFonts w:ascii="Calibri" w:hAnsi="Calibri" w:cs="Calibri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2924"/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2924"/>
    <w:rPr>
      <w:rFonts w:ascii="Calibri" w:hAnsi="Calibr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2924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2924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2924"/>
    <w:rPr>
      <w:rFonts w:ascii="Calibri" w:hAnsi="Calibri" w:cs="Calibri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42924"/>
  </w:style>
  <w:style w:type="character" w:styleId="Fotnotsreferens">
    <w:name w:val="foot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D5655B"/>
    <w:pPr>
      <w:spacing w:before="20" w:after="2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16DF6"/>
    <w:rPr>
      <w:rFonts w:ascii="Calibri" w:hAnsi="Calibri" w:cs="Calibri"/>
      <w:sz w:val="16"/>
    </w:rPr>
  </w:style>
  <w:style w:type="table" w:styleId="Frgadlista">
    <w:name w:val="Colorful List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2924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2924"/>
    <w:rPr>
      <w:rFonts w:ascii="Calibri" w:hAnsi="Calibri" w:cs="Calibri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2924"/>
    <w:rPr>
      <w:rFonts w:ascii="Calibri" w:hAnsi="Calibri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2924"/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2924"/>
    <w:rPr>
      <w:rFonts w:ascii="Calibri" w:hAnsi="Calibri" w:cs="Calibri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yperlnk">
    <w:name w:val="Hyperlink"/>
    <w:basedOn w:val="Standardstycketeckensnitt"/>
    <w:uiPriority w:val="99"/>
    <w:rsid w:val="00C42924"/>
    <w:rPr>
      <w:rFonts w:ascii="Calibri" w:hAnsi="Calibri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92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292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292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292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292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292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292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292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2924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2924"/>
    <w:rPr>
      <w:rFonts w:eastAsiaTheme="majorEastAsia" w:cstheme="majorBidi"/>
      <w:bCs/>
    </w:rPr>
  </w:style>
  <w:style w:type="paragraph" w:styleId="Indragetstycke">
    <w:name w:val="Block Text"/>
    <w:basedOn w:val="Normal"/>
    <w:uiPriority w:val="99"/>
    <w:semiHidden/>
    <w:unhideWhenUsed/>
    <w:rsid w:val="00C42924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ind w:left="1152"/>
    </w:pPr>
    <w:rPr>
      <w:rFonts w:eastAsiaTheme="minorEastAsia" w:cstheme="minorBidi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292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2924"/>
    <w:rPr>
      <w:rFonts w:ascii="Calibri" w:hAnsi="Calibri" w:cs="Calibri"/>
      <w:sz w:val="22"/>
    </w:rPr>
  </w:style>
  <w:style w:type="paragraph" w:styleId="Innehll1">
    <w:name w:val="toc 1"/>
    <w:basedOn w:val="Normal"/>
    <w:next w:val="Normal"/>
    <w:autoRedefine/>
    <w:uiPriority w:val="39"/>
    <w:unhideWhenUsed/>
    <w:rsid w:val="00C42924"/>
    <w:pPr>
      <w:tabs>
        <w:tab w:val="right" w:leader="dot" w:pos="9071"/>
      </w:tabs>
      <w:spacing w:before="120" w:after="100" w:line="221" w:lineRule="auto"/>
    </w:pPr>
    <w:rPr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C42924"/>
    <w:pPr>
      <w:tabs>
        <w:tab w:val="left" w:pos="1559"/>
        <w:tab w:val="right" w:leader="dot" w:pos="9071"/>
      </w:tabs>
      <w:spacing w:after="100" w:line="221" w:lineRule="auto"/>
      <w:ind w:left="907"/>
    </w:pPr>
    <w:rPr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42924"/>
    <w:pPr>
      <w:tabs>
        <w:tab w:val="left" w:pos="1417"/>
        <w:tab w:val="right" w:leader="dot" w:pos="9071"/>
      </w:tabs>
      <w:spacing w:after="100" w:line="221" w:lineRule="auto"/>
      <w:ind w:left="1247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C42924"/>
    <w:pPr>
      <w:tabs>
        <w:tab w:val="left" w:pos="2268"/>
        <w:tab w:val="right" w:leader="dot" w:pos="9071"/>
      </w:tabs>
      <w:spacing w:after="100" w:line="220" w:lineRule="atLeast"/>
      <w:ind w:left="2268" w:right="170" w:firstLine="1984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292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292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292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292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2924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C42924"/>
    <w:pPr>
      <w:keepLines/>
      <w:spacing w:line="300" w:lineRule="atLeast"/>
      <w:ind w:left="0"/>
      <w:outlineLvl w:val="9"/>
    </w:pPr>
    <w:rPr>
      <w:rFonts w:eastAsiaTheme="majorEastAsia" w:cstheme="majorBidi"/>
      <w:b w:val="0"/>
      <w:bCs w:val="0"/>
      <w:kern w:val="0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292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2924"/>
    <w:rPr>
      <w:rFonts w:ascii="Calibri" w:hAnsi="Calibri" w:cs="Calibr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2924"/>
    <w:rPr>
      <w:rFonts w:ascii="Calibri" w:hAnsi="Calibri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29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2924"/>
    <w:rPr>
      <w:rFonts w:ascii="Calibri" w:hAnsi="Calibri" w:cs="Calibri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C4292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292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292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292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292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292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292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292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292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2924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2924"/>
  </w:style>
  <w:style w:type="table" w:styleId="Ljuslista">
    <w:name w:val="Light List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29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2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alibri" w:hAnsi="Calibri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2924"/>
    <w:rPr>
      <w:rFonts w:ascii="Calibri" w:hAnsi="Calibri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2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2924"/>
    <w:rPr>
      <w:rFonts w:ascii="Calibri" w:eastAsiaTheme="majorEastAsia" w:hAnsi="Calibri" w:cstheme="majorBidi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2924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2924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42924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42924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42924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42924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2924"/>
    <w:pPr>
      <w:numPr>
        <w:numId w:val="12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semiHidden/>
    <w:rsid w:val="00C429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semiHidden/>
    <w:rsid w:val="00C4292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semiHidden/>
    <w:rsid w:val="00C42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semiHidden/>
    <w:rsid w:val="00C42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semiHidden/>
    <w:rsid w:val="00C429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2924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2924"/>
    <w:rPr>
      <w:rFonts w:ascii="Calibri" w:hAnsi="Calibri" w:cs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42924"/>
    <w:rPr>
      <w:rFonts w:ascii="Calibri" w:hAnsi="Calibri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42924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42924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42924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42924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2924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table" w:styleId="Rutntstabell1ljus">
    <w:name w:val="Grid Table 1 Light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2924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2924"/>
    <w:rPr>
      <w:rFonts w:ascii="Calibri" w:hAnsi="Calibri" w:cs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2924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2924"/>
    <w:rPr>
      <w:rFonts w:ascii="Calibri" w:hAnsi="Calibri" w:cs="Calibri"/>
      <w:sz w:val="22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C42924"/>
    <w:rPr>
      <w:rFonts w:ascii="Calibri" w:hAnsi="Calibri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42924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semiHidden/>
    <w:rsid w:val="00C429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C42924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Normaltabell"/>
    <w:uiPriority w:val="19"/>
    <w:rsid w:val="00C42924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Normaltabell"/>
    <w:uiPriority w:val="19"/>
    <w:rsid w:val="00C42924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960C5"/>
    <w:rPr>
      <w:rFonts w:ascii="Calibri" w:hAnsi="Calibri" w:cs="Calibr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D1A1C"/>
    <w:rPr>
      <w:rFonts w:ascii="Calibri" w:hAnsi="Calibri" w:cs="Calibri"/>
      <w:sz w:val="16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AB2021"/>
    <w:rPr>
      <w:noProof w:val="0"/>
      <w:color w:val="808080"/>
      <w:shd w:val="clear" w:color="auto" w:fill="E6E6E6"/>
    </w:rPr>
  </w:style>
  <w:style w:type="paragraph" w:customStyle="1" w:styleId="Numreradrubrik1">
    <w:name w:val="Numrerad rubrik 1"/>
    <w:basedOn w:val="Rubrik2"/>
    <w:next w:val="Normal"/>
    <w:uiPriority w:val="1"/>
    <w:qFormat/>
    <w:rsid w:val="00E64202"/>
    <w:pPr>
      <w:numPr>
        <w:numId w:val="19"/>
      </w:numPr>
    </w:pPr>
  </w:style>
  <w:style w:type="paragraph" w:customStyle="1" w:styleId="Numreradrubrik2">
    <w:name w:val="Numrerad rubrik 2"/>
    <w:basedOn w:val="Rubrik3"/>
    <w:next w:val="Normal"/>
    <w:uiPriority w:val="1"/>
    <w:qFormat/>
    <w:rsid w:val="00E64202"/>
    <w:pPr>
      <w:numPr>
        <w:ilvl w:val="1"/>
        <w:numId w:val="19"/>
      </w:numPr>
    </w:pPr>
  </w:style>
  <w:style w:type="paragraph" w:customStyle="1" w:styleId="Numreradrubrik3">
    <w:name w:val="Numrerad rubrik 3"/>
    <w:basedOn w:val="Rubrik3"/>
    <w:next w:val="Normal"/>
    <w:uiPriority w:val="1"/>
    <w:qFormat/>
    <w:rsid w:val="009161B4"/>
    <w:pPr>
      <w:numPr>
        <w:ilvl w:val="2"/>
        <w:numId w:val="19"/>
      </w:numPr>
    </w:pPr>
    <w:rPr>
      <w:sz w:val="22"/>
    </w:rPr>
  </w:style>
  <w:style w:type="paragraph" w:customStyle="1" w:styleId="Tabellrubrik">
    <w:name w:val="Tabellrubrik"/>
    <w:basedOn w:val="normalitabell"/>
    <w:uiPriority w:val="1"/>
    <w:qFormat/>
    <w:rsid w:val="00C85622"/>
    <w:pPr>
      <w:spacing w:before="20" w:after="20"/>
    </w:pPr>
    <w:rPr>
      <w:b/>
      <w:sz w:val="20"/>
    </w:rPr>
  </w:style>
  <w:style w:type="paragraph" w:customStyle="1" w:styleId="Tabellrubrikcentrerad">
    <w:name w:val="Tabellrubrik centrerad"/>
    <w:basedOn w:val="Tabellrubrik"/>
    <w:uiPriority w:val="1"/>
    <w:qFormat/>
    <w:rsid w:val="00CC4A8B"/>
    <w:pPr>
      <w:tabs>
        <w:tab w:val="left" w:pos="5103"/>
        <w:tab w:val="left" w:pos="8505"/>
      </w:tabs>
      <w:spacing w:line="200" w:lineRule="exact"/>
      <w:jc w:val="center"/>
    </w:pPr>
  </w:style>
  <w:style w:type="paragraph" w:customStyle="1" w:styleId="Normalnumreradlista">
    <w:name w:val="Normal numrerad lista"/>
    <w:basedOn w:val="Normal"/>
    <w:uiPriority w:val="1"/>
    <w:qFormat/>
    <w:rsid w:val="00DB41C4"/>
    <w:pPr>
      <w:numPr>
        <w:numId w:val="20"/>
      </w:numPr>
      <w:spacing w:after="80"/>
    </w:pPr>
  </w:style>
  <w:style w:type="paragraph" w:customStyle="1" w:styleId="Normalnumreradlista2">
    <w:name w:val="Normal numrerad lista 2"/>
    <w:basedOn w:val="Normalnumreradlista"/>
    <w:uiPriority w:val="1"/>
    <w:qFormat/>
    <w:rsid w:val="00DA3C0F"/>
    <w:pPr>
      <w:numPr>
        <w:ilvl w:val="1"/>
      </w:numPr>
      <w:tabs>
        <w:tab w:val="left" w:pos="1548"/>
      </w:tabs>
    </w:pPr>
  </w:style>
  <w:style w:type="paragraph" w:customStyle="1" w:styleId="normalpunktsatser2">
    <w:name w:val="normal punktsatser 2"/>
    <w:basedOn w:val="normalpunktsatser"/>
    <w:uiPriority w:val="1"/>
    <w:qFormat/>
    <w:rsid w:val="00DA3C0F"/>
    <w:pPr>
      <w:numPr>
        <w:ilvl w:val="1"/>
      </w:numPr>
    </w:pPr>
  </w:style>
  <w:style w:type="paragraph" w:customStyle="1" w:styleId="Numreradlistaitabell">
    <w:name w:val="Numrerad lista i tabell"/>
    <w:basedOn w:val="normalitabell"/>
    <w:uiPriority w:val="2"/>
    <w:qFormat/>
    <w:rsid w:val="00A650BA"/>
    <w:pPr>
      <w:numPr>
        <w:numId w:val="23"/>
      </w:numPr>
      <w:tabs>
        <w:tab w:val="left" w:pos="4536"/>
      </w:tabs>
      <w:spacing w:after="80"/>
    </w:pPr>
  </w:style>
  <w:style w:type="paragraph" w:customStyle="1" w:styleId="Punktlistaitabell">
    <w:name w:val="Punktlista i tabell"/>
    <w:basedOn w:val="normalitabell"/>
    <w:uiPriority w:val="2"/>
    <w:qFormat/>
    <w:rsid w:val="00341EDD"/>
    <w:pPr>
      <w:numPr>
        <w:numId w:val="24"/>
      </w:numPr>
      <w:tabs>
        <w:tab w:val="left" w:pos="4536"/>
      </w:tabs>
      <w:spacing w:after="80"/>
    </w:pPr>
  </w:style>
  <w:style w:type="paragraph" w:customStyle="1" w:styleId="Tabelltextformulr">
    <w:name w:val="Tabelltext formulär"/>
    <w:basedOn w:val="Normal"/>
    <w:uiPriority w:val="1"/>
    <w:qFormat/>
    <w:rsid w:val="00AD3A1C"/>
    <w:pPr>
      <w:spacing w:before="20" w:after="20" w:line="240" w:lineRule="auto"/>
      <w:ind w:left="0"/>
    </w:pPr>
    <w:rPr>
      <w:sz w:val="16"/>
    </w:rPr>
  </w:style>
  <w:style w:type="paragraph" w:customStyle="1" w:styleId="RubrikTabelltextformulr">
    <w:name w:val="Rubrik Tabelltext formulär"/>
    <w:basedOn w:val="Tabelltextformulr"/>
    <w:uiPriority w:val="3"/>
    <w:qFormat/>
    <w:rsid w:val="00BC73E8"/>
    <w:pPr>
      <w:tabs>
        <w:tab w:val="left" w:pos="397"/>
        <w:tab w:val="left" w:pos="6804"/>
      </w:tabs>
      <w:spacing w:before="40" w:after="40" w:line="240" w:lineRule="atLeast"/>
    </w:pPr>
    <w:rPr>
      <w:rFonts w:cs="Times New Roman"/>
      <w:b/>
      <w:sz w:val="18"/>
    </w:rPr>
  </w:style>
  <w:style w:type="paragraph" w:customStyle="1" w:styleId="Rddold">
    <w:name w:val="Röd dold"/>
    <w:basedOn w:val="Normal"/>
    <w:link w:val="RddoldChar"/>
    <w:uiPriority w:val="1"/>
    <w:qFormat/>
    <w:rsid w:val="00060E53"/>
    <w:rPr>
      <w:iCs/>
      <w:vanish/>
      <w:color w:val="993300"/>
    </w:rPr>
  </w:style>
  <w:style w:type="character" w:customStyle="1" w:styleId="RddoldChar">
    <w:name w:val="Röd dold Char"/>
    <w:basedOn w:val="Standardstycketeckensnitt"/>
    <w:link w:val="Rddold"/>
    <w:uiPriority w:val="1"/>
    <w:rsid w:val="00060E53"/>
    <w:rPr>
      <w:rFonts w:ascii="Calibri" w:hAnsi="Calibri" w:cs="Calibri"/>
      <w:iCs/>
      <w:vanish/>
      <w:color w:val="9933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um.se/om-oss/organisation-och-uppdrag/hantering-av-personuppgifter/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e\Downloads\grundmall-utan-sidfot%20(1).dotm" TargetMode="External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1581-BA31-4374-B2A1-A81A3659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grundmall-utan-sidfot (1).dotm</Template>
  <TotalTime>29</TotalTime>
  <Pages>10</Pages>
  <Words>1107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 utan sidfot</vt:lpstr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 utan sidfot</dc:title>
  <dc:subject/>
  <dc:creator>Henrik de Hauke</dc:creator>
  <cp:keywords/>
  <dc:description/>
  <cp:lastModifiedBy>Joachim Clasberg</cp:lastModifiedBy>
  <cp:revision>27</cp:revision>
  <cp:lastPrinted>2004-01-23T10:49:00Z</cp:lastPrinted>
  <dcterms:created xsi:type="dcterms:W3CDTF">2025-09-17T14:09:00Z</dcterms:created>
  <dcterms:modified xsi:type="dcterms:W3CDTF">2025-09-24T13:14:00Z</dcterms:modified>
</cp:coreProperties>
</file>